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142" w:rsidRPr="00A90D82" w:rsidRDefault="00491ACD" w:rsidP="008937A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有料公園施設使用許可申請書</w:t>
      </w:r>
    </w:p>
    <w:p w:rsidR="00A90D82" w:rsidRDefault="00A90D82">
      <w:pPr>
        <w:jc w:val="right"/>
      </w:pPr>
    </w:p>
    <w:p w:rsidR="00193142" w:rsidRDefault="00FA0848" w:rsidP="009465A5">
      <w:pPr>
        <w:spacing w:line="240" w:lineRule="auto"/>
        <w:jc w:val="right"/>
      </w:pPr>
      <w:r>
        <w:rPr>
          <w:rFonts w:hint="eastAsia"/>
        </w:rPr>
        <w:t xml:space="preserve"> </w:t>
      </w:r>
      <w:r w:rsidR="00A90D82">
        <w:rPr>
          <w:rFonts w:hint="eastAsia"/>
        </w:rPr>
        <w:t xml:space="preserve">　　　</w:t>
      </w:r>
      <w:r w:rsidR="00193142">
        <w:rPr>
          <w:rFonts w:hint="eastAsia"/>
        </w:rPr>
        <w:t>年</w:t>
      </w:r>
      <w:r w:rsidR="00A90D82">
        <w:rPr>
          <w:rFonts w:hint="eastAsia"/>
        </w:rPr>
        <w:t xml:space="preserve">　</w:t>
      </w:r>
      <w:r w:rsidR="00193142">
        <w:rPr>
          <w:rFonts w:hint="eastAsia"/>
        </w:rPr>
        <w:t xml:space="preserve">　　月</w:t>
      </w:r>
      <w:r w:rsidR="00A90D82">
        <w:rPr>
          <w:rFonts w:hint="eastAsia"/>
        </w:rPr>
        <w:t xml:space="preserve">　</w:t>
      </w:r>
      <w:r w:rsidR="00193142">
        <w:rPr>
          <w:rFonts w:hint="eastAsia"/>
        </w:rPr>
        <w:t xml:space="preserve">　　日　　</w:t>
      </w:r>
    </w:p>
    <w:p w:rsidR="00193142" w:rsidRDefault="00A90D82" w:rsidP="00A42B2C">
      <w:pPr>
        <w:spacing w:line="240" w:lineRule="auto"/>
        <w:ind w:firstLineChars="200" w:firstLine="385"/>
      </w:pPr>
      <w:r>
        <w:rPr>
          <w:rFonts w:hint="eastAsia"/>
        </w:rPr>
        <w:t>指定管理者</w:t>
      </w:r>
      <w:r w:rsidR="00193142">
        <w:rPr>
          <w:rFonts w:hint="eastAsia"/>
        </w:rPr>
        <w:t xml:space="preserve">　</w:t>
      </w:r>
      <w:r w:rsidR="00AC2845">
        <w:t>(</w:t>
      </w:r>
      <w:r w:rsidR="00AC2845">
        <w:rPr>
          <w:rFonts w:hint="eastAsia"/>
        </w:rPr>
        <w:t>一財</w:t>
      </w:r>
      <w:r w:rsidR="00AC2845">
        <w:t>)</w:t>
      </w:r>
      <w:r>
        <w:rPr>
          <w:rFonts w:hint="eastAsia"/>
        </w:rPr>
        <w:t>紫波町</w:t>
      </w:r>
      <w:r w:rsidR="008E0A37">
        <w:rPr>
          <w:rFonts w:hint="eastAsia"/>
        </w:rPr>
        <w:t>スポーツ</w:t>
      </w:r>
      <w:r>
        <w:rPr>
          <w:rFonts w:hint="eastAsia"/>
        </w:rPr>
        <w:t>協会</w:t>
      </w:r>
      <w:r w:rsidR="00AC2845">
        <w:rPr>
          <w:rFonts w:hint="eastAsia"/>
        </w:rPr>
        <w:t xml:space="preserve">　様</w:t>
      </w:r>
    </w:p>
    <w:p w:rsidR="00193142" w:rsidRPr="00A90D82" w:rsidRDefault="00A90D82" w:rsidP="00A90D82">
      <w:pPr>
        <w:ind w:right="-25" w:firstLine="2123"/>
        <w:rPr>
          <w:u w:val="single"/>
        </w:rPr>
      </w:pPr>
      <w:r>
        <w:rPr>
          <w:rFonts w:hint="eastAsia"/>
        </w:rPr>
        <w:t>申請者　住所又は所在地</w:t>
      </w:r>
      <w:r w:rsidR="001B2E3C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　　　　　　　　　　　　</w:t>
      </w:r>
    </w:p>
    <w:tbl>
      <w:tblPr>
        <w:tblpPr w:rightFromText="964" w:vertAnchor="page" w:horzAnchor="margin" w:tblpX="392" w:tblpY="25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3"/>
      </w:tblGrid>
      <w:tr w:rsidR="00176326" w:rsidTr="00251A36">
        <w:trPr>
          <w:trHeight w:val="420"/>
        </w:trPr>
        <w:tc>
          <w:tcPr>
            <w:tcW w:w="16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76326" w:rsidRDefault="00176326" w:rsidP="00251A36">
            <w:r>
              <w:rPr>
                <w:rFonts w:hint="eastAsia"/>
              </w:rPr>
              <w:t>使用者登録番号</w:t>
            </w:r>
          </w:p>
        </w:tc>
      </w:tr>
      <w:tr w:rsidR="00176326" w:rsidTr="00863A46">
        <w:trPr>
          <w:trHeight w:val="679"/>
        </w:trPr>
        <w:tc>
          <w:tcPr>
            <w:tcW w:w="16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176326" w:rsidRDefault="00176326" w:rsidP="00251A36">
            <w:bookmarkStart w:id="0" w:name="_GoBack"/>
            <w:bookmarkEnd w:id="0"/>
            <w:r>
              <w:rPr>
                <w:rFonts w:hint="eastAsia"/>
              </w:rPr>
              <w:t xml:space="preserve">　　　　</w:t>
            </w:r>
          </w:p>
        </w:tc>
      </w:tr>
    </w:tbl>
    <w:p w:rsidR="00193142" w:rsidRPr="008937A2" w:rsidRDefault="00193142" w:rsidP="00176326">
      <w:pPr>
        <w:ind w:firstLineChars="100" w:firstLine="211"/>
        <w:jc w:val="left"/>
        <w:rPr>
          <w:u w:val="single"/>
          <w:bdr w:val="single" w:sz="4" w:space="0" w:color="auto"/>
        </w:rPr>
      </w:pPr>
      <w:r w:rsidRPr="008937A2">
        <w:rPr>
          <w:rFonts w:hint="eastAsia"/>
          <w:spacing w:val="9"/>
          <w:kern w:val="0"/>
        </w:rPr>
        <w:t>氏名又は名</w:t>
      </w:r>
      <w:r w:rsidRPr="008937A2">
        <w:rPr>
          <w:rFonts w:hint="eastAsia"/>
          <w:spacing w:val="1"/>
          <w:kern w:val="0"/>
        </w:rPr>
        <w:t>称</w:t>
      </w:r>
      <w:r w:rsidR="00176326">
        <w:rPr>
          <w:rFonts w:hint="eastAsia"/>
          <w:kern w:val="0"/>
          <w:u w:val="single"/>
        </w:rPr>
        <w:t xml:space="preserve">　　　　　　　　　　　　　　　　　　　　　　　　　　　　</w:t>
      </w:r>
      <w:r w:rsidR="008937A2" w:rsidRPr="008937A2">
        <w:rPr>
          <w:rFonts w:hint="eastAsia"/>
          <w:kern w:val="0"/>
          <w:u w:val="single"/>
        </w:rPr>
        <w:t xml:space="preserve">　</w:t>
      </w:r>
    </w:p>
    <w:p w:rsidR="00193142" w:rsidRPr="00A90D82" w:rsidRDefault="00A90D82" w:rsidP="00176326">
      <w:pPr>
        <w:ind w:firstLineChars="100" w:firstLine="193"/>
        <w:rPr>
          <w:u w:val="single"/>
        </w:rPr>
      </w:pPr>
      <w:r>
        <w:rPr>
          <w:rFonts w:hint="eastAsia"/>
        </w:rPr>
        <w:t>使用責任者（団体の場合）</w:t>
      </w:r>
      <w:r w:rsidR="001B2E3C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　　　　　　　　　　</w:t>
      </w:r>
    </w:p>
    <w:p w:rsidR="00491ACD" w:rsidRDefault="00193142" w:rsidP="00176326">
      <w:pPr>
        <w:ind w:rightChars="-112" w:right="-216" w:firstLineChars="100" w:firstLine="193"/>
        <w:rPr>
          <w:u w:val="single"/>
        </w:rPr>
      </w:pPr>
      <w:r>
        <w:rPr>
          <w:rFonts w:hint="eastAsia"/>
        </w:rPr>
        <w:t>連　　絡　　先</w:t>
      </w:r>
      <w:r w:rsidR="00A90D82">
        <w:rPr>
          <w:rFonts w:hint="eastAsia"/>
        </w:rPr>
        <w:t xml:space="preserve">　</w:t>
      </w:r>
      <w:r w:rsidR="001B2E3C">
        <w:rPr>
          <w:rFonts w:hint="eastAsia"/>
          <w:u w:val="single"/>
        </w:rPr>
        <w:t xml:space="preserve">　　　　　　　　（　　　　　　　）　　　　　　</w:t>
      </w:r>
      <w:r w:rsidR="00A90D82">
        <w:rPr>
          <w:rFonts w:hint="eastAsia"/>
          <w:u w:val="single"/>
        </w:rPr>
        <w:t xml:space="preserve">　　　　　　</w:t>
      </w:r>
    </w:p>
    <w:p w:rsidR="00A00BD8" w:rsidRDefault="00A00BD8" w:rsidP="00176326">
      <w:pPr>
        <w:jc w:val="center"/>
      </w:pPr>
    </w:p>
    <w:p w:rsidR="00176326" w:rsidRPr="004E1FC1" w:rsidRDefault="00176326" w:rsidP="00176326">
      <w:pPr>
        <w:jc w:val="center"/>
      </w:pPr>
      <w:r w:rsidRPr="00176326">
        <w:rPr>
          <w:rFonts w:hint="eastAsia"/>
        </w:rPr>
        <w:t>有料公園施設を使用したいので、紫波町立都市公園条例第６条の２第２項の規定により、次のとおり申請します。</w:t>
      </w:r>
    </w:p>
    <w:tbl>
      <w:tblPr>
        <w:tblW w:w="104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91"/>
        <w:gridCol w:w="354"/>
        <w:gridCol w:w="1142"/>
        <w:gridCol w:w="899"/>
        <w:gridCol w:w="1190"/>
        <w:gridCol w:w="1191"/>
        <w:gridCol w:w="1191"/>
        <w:gridCol w:w="176"/>
        <w:gridCol w:w="1016"/>
        <w:gridCol w:w="961"/>
        <w:gridCol w:w="230"/>
        <w:gridCol w:w="973"/>
        <w:gridCol w:w="593"/>
      </w:tblGrid>
      <w:tr w:rsidR="00A00BD8" w:rsidTr="00176326">
        <w:trPr>
          <w:trHeight w:hRule="exact" w:val="701"/>
        </w:trPr>
        <w:tc>
          <w:tcPr>
            <w:tcW w:w="2900" w:type="dxa"/>
            <w:gridSpan w:val="4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A00BD8" w:rsidRDefault="00B273A9" w:rsidP="00B273A9">
            <w:pPr>
              <w:jc w:val="center"/>
            </w:pPr>
            <w:r>
              <w:rPr>
                <w:rFonts w:hint="eastAsia"/>
              </w:rPr>
              <w:t>使　用　の　目　的</w:t>
            </w:r>
          </w:p>
        </w:tc>
        <w:tc>
          <w:tcPr>
            <w:tcW w:w="7507" w:type="dxa"/>
            <w:gridSpan w:val="9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A00BD8" w:rsidRDefault="00A00BD8" w:rsidP="00A00BD8"/>
          <w:p w:rsidR="00FA0848" w:rsidRDefault="00FA0848" w:rsidP="00A00BD8"/>
        </w:tc>
      </w:tr>
      <w:tr w:rsidR="00A00BD8" w:rsidTr="00176326">
        <w:trPr>
          <w:trHeight w:val="1411"/>
        </w:trPr>
        <w:tc>
          <w:tcPr>
            <w:tcW w:w="2900" w:type="dxa"/>
            <w:gridSpan w:val="4"/>
            <w:tcBorders>
              <w:top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D85151" w:rsidRDefault="00D85151" w:rsidP="00A00BD8">
            <w:pPr>
              <w:spacing w:afterLines="50" w:after="143" w:line="220" w:lineRule="exact"/>
              <w:ind w:right="-102"/>
              <w:jc w:val="center"/>
              <w:rPr>
                <w:spacing w:val="67"/>
                <w:kern w:val="0"/>
              </w:rPr>
            </w:pPr>
          </w:p>
          <w:p w:rsidR="00A00BD8" w:rsidRDefault="00A00BD8" w:rsidP="00A00BD8">
            <w:pPr>
              <w:spacing w:afterLines="50" w:after="143" w:line="220" w:lineRule="exact"/>
              <w:ind w:right="-102"/>
              <w:jc w:val="center"/>
              <w:rPr>
                <w:kern w:val="0"/>
              </w:rPr>
            </w:pPr>
            <w:r w:rsidRPr="00BE10CB">
              <w:rPr>
                <w:rFonts w:hint="eastAsia"/>
                <w:spacing w:val="67"/>
                <w:kern w:val="0"/>
              </w:rPr>
              <w:t>使用する施</w:t>
            </w:r>
            <w:r w:rsidRPr="00BE10CB">
              <w:rPr>
                <w:rFonts w:hint="eastAsia"/>
                <w:kern w:val="0"/>
              </w:rPr>
              <w:t>設</w:t>
            </w:r>
          </w:p>
          <w:p w:rsidR="00D85151" w:rsidRPr="002B181A" w:rsidRDefault="00D85151" w:rsidP="00A00BD8">
            <w:pPr>
              <w:spacing w:afterLines="50" w:after="143" w:line="220" w:lineRule="exact"/>
              <w:ind w:right="-102"/>
              <w:jc w:val="center"/>
              <w:rPr>
                <w:kern w:val="0"/>
              </w:rPr>
            </w:pPr>
          </w:p>
          <w:p w:rsidR="00A00BD8" w:rsidRPr="00D85151" w:rsidRDefault="00A00BD8" w:rsidP="00D85151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3B5D48">
              <w:rPr>
                <w:kern w:val="0"/>
                <w:sz w:val="20"/>
                <w:szCs w:val="20"/>
              </w:rPr>
              <w:t>(</w:t>
            </w:r>
            <w:r w:rsidRPr="003B5D48">
              <w:rPr>
                <w:rFonts w:hint="eastAsia"/>
                <w:kern w:val="0"/>
                <w:sz w:val="20"/>
                <w:szCs w:val="20"/>
              </w:rPr>
              <w:t>施設欄の番号等を○で囲む</w:t>
            </w:r>
            <w:r w:rsidRPr="003B5D48">
              <w:rPr>
                <w:rFonts w:hint="eastAsia"/>
                <w:sz w:val="20"/>
                <w:szCs w:val="20"/>
              </w:rPr>
              <w:t>｡</w:t>
            </w:r>
            <w:r w:rsidRPr="003B5D48">
              <w:rPr>
                <w:sz w:val="20"/>
                <w:szCs w:val="20"/>
              </w:rPr>
              <w:t>)</w:t>
            </w:r>
          </w:p>
        </w:tc>
        <w:tc>
          <w:tcPr>
            <w:tcW w:w="7507" w:type="dxa"/>
            <w:gridSpan w:val="9"/>
            <w:tcBorders>
              <w:top w:val="single" w:sz="12" w:space="0" w:color="auto"/>
            </w:tcBorders>
            <w:vAlign w:val="center"/>
          </w:tcPr>
          <w:p w:rsidR="00A00BD8" w:rsidRDefault="00A00BD8" w:rsidP="00A00BD8">
            <w:pPr>
              <w:spacing w:line="360" w:lineRule="auto"/>
            </w:pPr>
            <w:r>
              <w:rPr>
                <w:rFonts w:hint="eastAsia"/>
              </w:rPr>
              <w:t xml:space="preserve">１　野　球　場　　</w:t>
            </w:r>
            <w:r>
              <w:t xml:space="preserve"> </w:t>
            </w:r>
            <w:r>
              <w:rPr>
                <w:rFonts w:hint="eastAsia"/>
              </w:rPr>
              <w:t>２　陸上競技場</w:t>
            </w:r>
          </w:p>
          <w:p w:rsidR="00A00BD8" w:rsidRDefault="00A00BD8" w:rsidP="00A00BD8">
            <w:pPr>
              <w:spacing w:line="360" w:lineRule="auto"/>
            </w:pPr>
            <w:r>
              <w:rPr>
                <w:rFonts w:hint="eastAsia"/>
              </w:rPr>
              <w:t>３　テニスコート［</w:t>
            </w:r>
            <w:r>
              <w:t xml:space="preserve"> </w:t>
            </w:r>
            <w:r>
              <w:rPr>
                <w:rFonts w:hint="eastAsia"/>
              </w:rPr>
              <w:t>ア．全　面　　イ．一　部（　Ａ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Ｂ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Ｃ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Ｄ　）</w:t>
            </w:r>
            <w:r>
              <w:t xml:space="preserve"> </w:t>
            </w:r>
            <w:r>
              <w:rPr>
                <w:rFonts w:hint="eastAsia"/>
              </w:rPr>
              <w:t>］</w:t>
            </w:r>
          </w:p>
          <w:p w:rsidR="00A00BD8" w:rsidRDefault="00A00BD8" w:rsidP="00A00BD8">
            <w:pPr>
              <w:spacing w:line="360" w:lineRule="auto"/>
            </w:pPr>
            <w:r>
              <w:rPr>
                <w:rFonts w:hint="eastAsia"/>
              </w:rPr>
              <w:t>４　桜町河川グラウンド［</w:t>
            </w:r>
            <w:r>
              <w:t xml:space="preserve"> </w:t>
            </w:r>
            <w:r>
              <w:rPr>
                <w:rFonts w:hint="eastAsia"/>
              </w:rPr>
              <w:t>ア．野球場　イ．サッカー場　ウ．ソフトボール場</w:t>
            </w:r>
            <w:r>
              <w:t xml:space="preserve"> </w:t>
            </w:r>
            <w:r>
              <w:rPr>
                <w:rFonts w:hint="eastAsia"/>
              </w:rPr>
              <w:t>］</w:t>
            </w:r>
          </w:p>
        </w:tc>
      </w:tr>
      <w:tr w:rsidR="00A00BD8" w:rsidTr="00176326">
        <w:trPr>
          <w:trHeight w:hRule="exact" w:val="420"/>
        </w:trPr>
        <w:tc>
          <w:tcPr>
            <w:tcW w:w="2900" w:type="dxa"/>
            <w:gridSpan w:val="4"/>
            <w:vAlign w:val="center"/>
          </w:tcPr>
          <w:p w:rsidR="00A00BD8" w:rsidRDefault="00A00BD8" w:rsidP="00A00BD8">
            <w:pPr>
              <w:jc w:val="center"/>
            </w:pPr>
            <w:r>
              <w:rPr>
                <w:rFonts w:hint="eastAsia"/>
              </w:rPr>
              <w:t>使　用　の　日　時</w:t>
            </w:r>
          </w:p>
        </w:tc>
        <w:tc>
          <w:tcPr>
            <w:tcW w:w="7507" w:type="dxa"/>
            <w:gridSpan w:val="9"/>
            <w:tcBorders>
              <w:top w:val="nil"/>
            </w:tcBorders>
            <w:vAlign w:val="center"/>
          </w:tcPr>
          <w:p w:rsidR="00A00BD8" w:rsidRDefault="00A00BD8" w:rsidP="00A00BD8">
            <w:pPr>
              <w:ind w:firstLineChars="496" w:firstLine="955"/>
            </w:pPr>
            <w:r>
              <w:rPr>
                <w:rFonts w:hint="eastAsia"/>
              </w:rPr>
              <w:t xml:space="preserve">年　　月　　日（　　）　　　時　　　分から　　　時　　　分まで　</w:t>
            </w:r>
          </w:p>
        </w:tc>
      </w:tr>
      <w:tr w:rsidR="00A00BD8" w:rsidTr="00176326">
        <w:trPr>
          <w:trHeight w:hRule="exact" w:val="630"/>
        </w:trPr>
        <w:tc>
          <w:tcPr>
            <w:tcW w:w="2900" w:type="dxa"/>
            <w:gridSpan w:val="4"/>
            <w:vAlign w:val="center"/>
          </w:tcPr>
          <w:p w:rsidR="00A00BD8" w:rsidRDefault="00A00BD8" w:rsidP="00A00BD8">
            <w:pPr>
              <w:jc w:val="center"/>
            </w:pPr>
            <w:r>
              <w:rPr>
                <w:rFonts w:hint="eastAsia"/>
              </w:rPr>
              <w:t>使　用　の　人　員</w:t>
            </w:r>
          </w:p>
        </w:tc>
        <w:tc>
          <w:tcPr>
            <w:tcW w:w="7507" w:type="dxa"/>
            <w:gridSpan w:val="9"/>
            <w:vAlign w:val="center"/>
          </w:tcPr>
          <w:p w:rsidR="00A00BD8" w:rsidRDefault="00A00BD8" w:rsidP="00A00BD8">
            <w:pPr>
              <w:spacing w:line="240" w:lineRule="exact"/>
            </w:pPr>
            <w:r>
              <w:rPr>
                <w:rFonts w:hint="eastAsia"/>
              </w:rPr>
              <w:t>１　小学・中学・高校生　　　　　　人</w:t>
            </w:r>
          </w:p>
          <w:p w:rsidR="00A00BD8" w:rsidRDefault="00A00BD8" w:rsidP="00A00BD8">
            <w:pPr>
              <w:spacing w:line="24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２　一般（大学生を含む</w:t>
            </w:r>
            <w:r>
              <w:rPr>
                <w:rFonts w:hint="eastAsia"/>
              </w:rPr>
              <w:t>）</w:t>
            </w:r>
            <w:r>
              <w:t xml:space="preserve"> </w:t>
            </w:r>
            <w:r>
              <w:rPr>
                <w:rFonts w:hint="eastAsia"/>
                <w:kern w:val="0"/>
              </w:rPr>
              <w:t xml:space="preserve">　　　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人　　　　　　　　　　　計　　　　　　人</w:t>
            </w:r>
          </w:p>
        </w:tc>
      </w:tr>
      <w:tr w:rsidR="00A00BD8" w:rsidTr="00176326">
        <w:trPr>
          <w:trHeight w:hRule="exact" w:val="420"/>
        </w:trPr>
        <w:tc>
          <w:tcPr>
            <w:tcW w:w="2900" w:type="dxa"/>
            <w:gridSpan w:val="4"/>
            <w:tcBorders>
              <w:bottom w:val="single" w:sz="12" w:space="0" w:color="auto"/>
            </w:tcBorders>
            <w:vAlign w:val="center"/>
          </w:tcPr>
          <w:p w:rsidR="00A00BD8" w:rsidRDefault="00A00BD8" w:rsidP="00A00BD8">
            <w:pPr>
              <w:jc w:val="center"/>
            </w:pPr>
            <w:r w:rsidRPr="00BC24EF">
              <w:rPr>
                <w:rFonts w:hint="eastAsia"/>
                <w:spacing w:val="47"/>
                <w:kern w:val="0"/>
              </w:rPr>
              <w:t>使用する設</w:t>
            </w:r>
            <w:r w:rsidRPr="00BC24EF">
              <w:rPr>
                <w:rFonts w:hint="eastAsia"/>
                <w:spacing w:val="3"/>
                <w:kern w:val="0"/>
              </w:rPr>
              <w:t>備</w:t>
            </w:r>
          </w:p>
        </w:tc>
        <w:tc>
          <w:tcPr>
            <w:tcW w:w="7507" w:type="dxa"/>
            <w:gridSpan w:val="9"/>
            <w:tcBorders>
              <w:top w:val="nil"/>
              <w:bottom w:val="single" w:sz="12" w:space="0" w:color="auto"/>
            </w:tcBorders>
            <w:vAlign w:val="center"/>
          </w:tcPr>
          <w:p w:rsidR="00A00BD8" w:rsidRDefault="00A00BD8" w:rsidP="00A00BD8">
            <w:r>
              <w:rPr>
                <w:rFonts w:hint="eastAsia"/>
              </w:rPr>
              <w:t>１　電　灯　　２　設　備（　　　　　　　　　　　　　　　　　　　　　　　）</w:t>
            </w:r>
          </w:p>
        </w:tc>
      </w:tr>
      <w:tr w:rsidR="00A00BD8" w:rsidTr="00176326">
        <w:trPr>
          <w:trHeight w:val="1741"/>
        </w:trPr>
        <w:tc>
          <w:tcPr>
            <w:tcW w:w="290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50DB1" w:rsidRDefault="00D50DB1" w:rsidP="00A00BD8">
            <w:pPr>
              <w:spacing w:line="240" w:lineRule="auto"/>
              <w:jc w:val="center"/>
            </w:pPr>
          </w:p>
          <w:p w:rsidR="00176326" w:rsidRDefault="00176326" w:rsidP="00D50DB1">
            <w:pPr>
              <w:spacing w:line="240" w:lineRule="auto"/>
              <w:jc w:val="center"/>
            </w:pPr>
          </w:p>
          <w:p w:rsidR="00A00BD8" w:rsidRDefault="00FB2C36" w:rsidP="00D50DB1">
            <w:pPr>
              <w:spacing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3BD8106" wp14:editId="180B87E4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390525</wp:posOffset>
                      </wp:positionV>
                      <wp:extent cx="1924050" cy="1403985"/>
                      <wp:effectExtent l="0" t="0" r="0" b="127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2C36" w:rsidRDefault="00FB2C36"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 w:rsidR="00CE02C9">
                                    <w:rPr>
                                      <w:rFonts w:hint="eastAsia"/>
                                    </w:rPr>
                                    <w:t>月内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複数</w:t>
                                  </w:r>
                                  <w:r w:rsidR="00CE02C9">
                                    <w:rPr>
                                      <w:rFonts w:hint="eastAsia"/>
                                    </w:rPr>
                                    <w:t>使用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は下記に記入)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BD81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4.3pt;margin-top:30.75pt;width:151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" o:allowincell="f" filled="f" stroked="f">
                      <v:textbox style="mso-fit-shape-to-text:t">
                        <w:txbxContent>
                          <w:p w:rsidR="00FB2C36" w:rsidRDefault="00FB2C36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="00CE02C9">
                              <w:rPr>
                                <w:rFonts w:hint="eastAsia"/>
                              </w:rPr>
                              <w:t>月内</w:t>
                            </w:r>
                            <w:r>
                              <w:rPr>
                                <w:rFonts w:hint="eastAsia"/>
                              </w:rPr>
                              <w:t>複数</w:t>
                            </w:r>
                            <w:r w:rsidR="00CE02C9">
                              <w:rPr>
                                <w:rFonts w:hint="eastAsia"/>
                              </w:rPr>
                              <w:t>使用</w:t>
                            </w:r>
                            <w:r>
                              <w:rPr>
                                <w:rFonts w:hint="eastAsia"/>
                              </w:rPr>
                              <w:t>は下記に記入)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0BD8">
              <w:rPr>
                <w:rFonts w:hint="eastAsia"/>
              </w:rPr>
              <w:t>使　　　用　　　料</w:t>
            </w:r>
          </w:p>
        </w:tc>
        <w:tc>
          <w:tcPr>
            <w:tcW w:w="7507" w:type="dxa"/>
            <w:gridSpan w:val="9"/>
            <w:tcBorders>
              <w:top w:val="single" w:sz="12" w:space="0" w:color="auto"/>
            </w:tcBorders>
            <w:vAlign w:val="center"/>
          </w:tcPr>
          <w:p w:rsidR="00A00BD8" w:rsidRDefault="00FB2C36" w:rsidP="00A00BD8">
            <w:pPr>
              <w:spacing w:line="400" w:lineRule="exact"/>
            </w:pPr>
            <w:r>
              <w:rPr>
                <w:rFonts w:hint="eastAsia"/>
              </w:rPr>
              <w:t xml:space="preserve">請求額　　　　　　</w:t>
            </w:r>
            <w:r w:rsidR="00906B94">
              <w:rPr>
                <w:rFonts w:hint="eastAsia"/>
              </w:rPr>
              <w:t xml:space="preserve">　　　</w:t>
            </w:r>
            <w:r w:rsidR="00A00BD8">
              <w:rPr>
                <w:rFonts w:hint="eastAsia"/>
              </w:rPr>
              <w:t>円（</w:t>
            </w:r>
            <w:r>
              <w:rPr>
                <w:rFonts w:hint="eastAsia"/>
              </w:rPr>
              <w:t>総</w:t>
            </w:r>
            <w:r w:rsidR="00A00BD8">
              <w:rPr>
                <w:rFonts w:hint="eastAsia"/>
              </w:rPr>
              <w:t>額</w:t>
            </w:r>
            <w:r w:rsidR="00906B94">
              <w:rPr>
                <w:rFonts w:hint="eastAsia"/>
              </w:rPr>
              <w:t xml:space="preserve">　　　　　　 </w:t>
            </w:r>
            <w:r>
              <w:rPr>
                <w:rFonts w:hint="eastAsia"/>
              </w:rPr>
              <w:t>円</w:t>
            </w:r>
            <w:r w:rsidR="00906B94">
              <w:rPr>
                <w:rFonts w:hint="eastAsia"/>
              </w:rPr>
              <w:t>・</w:t>
            </w:r>
            <w:r>
              <w:rPr>
                <w:rFonts w:hint="eastAsia"/>
              </w:rPr>
              <w:t>内免除</w:t>
            </w:r>
            <w:r w:rsidR="00A00BD8">
              <w:rPr>
                <w:rFonts w:hint="eastAsia"/>
              </w:rPr>
              <w:t>額</w:t>
            </w:r>
            <w:r w:rsidR="00906B94">
              <w:rPr>
                <w:rFonts w:hint="eastAsia"/>
              </w:rPr>
              <w:t xml:space="preserve">　　　　　　 </w:t>
            </w:r>
            <w:r w:rsidR="00A00BD8">
              <w:rPr>
                <w:rFonts w:hint="eastAsia"/>
              </w:rPr>
              <w:t>円）</w:t>
            </w:r>
          </w:p>
          <w:p w:rsidR="00A00BD8" w:rsidRDefault="00A00BD8" w:rsidP="00A00BD8">
            <w:pPr>
              <w:spacing w:line="240" w:lineRule="auto"/>
            </w:pPr>
            <w:r>
              <w:rPr>
                <w:rFonts w:hint="eastAsia"/>
              </w:rPr>
              <w:t xml:space="preserve">　内訳：普通使用料＠　　　　　　</w:t>
            </w:r>
            <w:r w:rsidR="00CE02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円×　　　　時間＝　　　　　　　　円</w:t>
            </w:r>
          </w:p>
          <w:p w:rsidR="00A00BD8" w:rsidRDefault="00A00BD8" w:rsidP="00A00BD8">
            <w:pPr>
              <w:spacing w:line="240" w:lineRule="auto"/>
            </w:pPr>
            <w:r>
              <w:rPr>
                <w:rFonts w:hint="eastAsia"/>
              </w:rPr>
              <w:t xml:space="preserve">　　　　町外使用料＠　　　　　　</w:t>
            </w:r>
            <w:r w:rsidR="00CE02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円×　　　　時間＝　　　　　　　　円</w:t>
            </w:r>
          </w:p>
          <w:p w:rsidR="00A00BD8" w:rsidRDefault="00A00BD8" w:rsidP="00A00BD8">
            <w:pPr>
              <w:spacing w:line="240" w:lineRule="auto"/>
            </w:pPr>
            <w:r>
              <w:rPr>
                <w:rFonts w:hint="eastAsia"/>
              </w:rPr>
              <w:t xml:space="preserve">　　　　電　灯　料＠　　　　　　</w:t>
            </w:r>
            <w:r w:rsidR="00CE02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円×　　　　時間＝　　　　　　　　円</w:t>
            </w:r>
          </w:p>
          <w:p w:rsidR="00A00BD8" w:rsidRDefault="00A00BD8" w:rsidP="00A00BD8">
            <w:pPr>
              <w:spacing w:line="240" w:lineRule="auto"/>
            </w:pPr>
            <w:r>
              <w:rPr>
                <w:rFonts w:hint="eastAsia"/>
              </w:rPr>
              <w:t xml:space="preserve">　　　　設備使用料＠　　　　　　</w:t>
            </w:r>
            <w:r w:rsidR="00CE02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円×　　　　時間＝　　　　　　　　円</w:t>
            </w:r>
          </w:p>
        </w:tc>
      </w:tr>
      <w:tr w:rsidR="00CE02C9" w:rsidRPr="00E86D14" w:rsidTr="001763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235"/>
        </w:trPr>
        <w:tc>
          <w:tcPr>
            <w:tcW w:w="847" w:type="dxa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B94" w:rsidRPr="00E86D14" w:rsidRDefault="00906B94" w:rsidP="00A00BD8">
            <w:pPr>
              <w:wordWrap/>
              <w:spacing w:line="240" w:lineRule="auto"/>
              <w:ind w:left="1"/>
              <w:jc w:val="center"/>
              <w:rPr>
                <w:sz w:val="20"/>
                <w:szCs w:val="20"/>
              </w:rPr>
            </w:pPr>
            <w:r w:rsidRPr="00E86D14">
              <w:rPr>
                <w:rFonts w:hint="eastAsia"/>
                <w:kern w:val="0"/>
                <w:sz w:val="20"/>
                <w:szCs w:val="20"/>
              </w:rPr>
              <w:t>使用日</w:t>
            </w:r>
          </w:p>
        </w:tc>
        <w:tc>
          <w:tcPr>
            <w:tcW w:w="20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B94" w:rsidRPr="00E86D14" w:rsidRDefault="00906B94" w:rsidP="00A00BD8">
            <w:pPr>
              <w:wordWrap/>
              <w:spacing w:line="240" w:lineRule="auto"/>
              <w:jc w:val="center"/>
              <w:rPr>
                <w:sz w:val="20"/>
                <w:szCs w:val="20"/>
              </w:rPr>
            </w:pPr>
            <w:r w:rsidRPr="00E86D14">
              <w:rPr>
                <w:rFonts w:hint="eastAsia"/>
                <w:kern w:val="0"/>
                <w:sz w:val="20"/>
                <w:szCs w:val="20"/>
              </w:rPr>
              <w:t>時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E86D14">
              <w:rPr>
                <w:rFonts w:hint="eastAsia"/>
                <w:kern w:val="0"/>
                <w:sz w:val="20"/>
                <w:szCs w:val="20"/>
              </w:rPr>
              <w:t>間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B94" w:rsidRPr="00E86D14" w:rsidRDefault="00906B94" w:rsidP="00A00BD8">
            <w:pPr>
              <w:wordWrap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普通使用料</w:t>
            </w: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B94" w:rsidRPr="00E86D14" w:rsidRDefault="00906B94" w:rsidP="00A00BD8">
            <w:pPr>
              <w:wordWrap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町外使用料</w:t>
            </w: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B94" w:rsidRPr="00E86D14" w:rsidRDefault="00906B94" w:rsidP="00A00BD8">
            <w:pPr>
              <w:wordWrap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電灯料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B94" w:rsidRPr="00E86D14" w:rsidRDefault="00906B94" w:rsidP="0078734B">
            <w:pPr>
              <w:wordWrap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設備使用料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B94" w:rsidRPr="00E86D14" w:rsidRDefault="00906B94" w:rsidP="0078734B">
            <w:pPr>
              <w:wordWrap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　計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B94" w:rsidRPr="00D4607D" w:rsidRDefault="00906B94" w:rsidP="00A00BD8">
            <w:pPr>
              <w:wordWrap/>
              <w:spacing w:line="180" w:lineRule="exact"/>
              <w:ind w:left="-91" w:rightChars="-17" w:right="-33"/>
              <w:jc w:val="center"/>
              <w:rPr>
                <w:w w:val="50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受領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06B94" w:rsidRDefault="00906B94" w:rsidP="00A00BD8">
            <w:pPr>
              <w:wordWrap/>
              <w:spacing w:line="180" w:lineRule="exact"/>
              <w:jc w:val="center"/>
              <w:rPr>
                <w:w w:val="80"/>
                <w:sz w:val="16"/>
                <w:szCs w:val="16"/>
              </w:rPr>
            </w:pPr>
            <w:r w:rsidRPr="00D4607D">
              <w:rPr>
                <w:rFonts w:hint="eastAsia"/>
                <w:w w:val="80"/>
                <w:sz w:val="16"/>
                <w:szCs w:val="16"/>
              </w:rPr>
              <w:t>キャン</w:t>
            </w:r>
          </w:p>
          <w:p w:rsidR="00906B94" w:rsidRPr="00D4607D" w:rsidRDefault="00906B94" w:rsidP="00A00BD8">
            <w:pPr>
              <w:wordWrap/>
              <w:spacing w:line="180" w:lineRule="exact"/>
              <w:jc w:val="center"/>
              <w:rPr>
                <w:w w:val="80"/>
                <w:sz w:val="16"/>
                <w:szCs w:val="16"/>
              </w:rPr>
            </w:pPr>
            <w:r w:rsidRPr="00D4607D">
              <w:rPr>
                <w:rFonts w:hint="eastAsia"/>
                <w:w w:val="80"/>
                <w:sz w:val="16"/>
                <w:szCs w:val="16"/>
              </w:rPr>
              <w:t>セ</w:t>
            </w:r>
            <w:r>
              <w:rPr>
                <w:w w:val="80"/>
                <w:sz w:val="16"/>
                <w:szCs w:val="16"/>
              </w:rPr>
              <w:t xml:space="preserve">  </w:t>
            </w:r>
            <w:r w:rsidRPr="00D4607D">
              <w:rPr>
                <w:rFonts w:hint="eastAsia"/>
                <w:w w:val="80"/>
                <w:sz w:val="16"/>
                <w:szCs w:val="16"/>
              </w:rPr>
              <w:t>ル</w:t>
            </w:r>
          </w:p>
        </w:tc>
      </w:tr>
      <w:tr w:rsidR="00906B94" w:rsidTr="001763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315"/>
        </w:trPr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94" w:rsidRDefault="00906B94" w:rsidP="00A00BD8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94" w:rsidRDefault="00906B94" w:rsidP="00A00BD8">
            <w:pPr>
              <w:jc w:val="center"/>
            </w:pPr>
            <w:r>
              <w:rPr>
                <w:rFonts w:hint="eastAsia"/>
              </w:rPr>
              <w:t>：　 ～　 ：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94" w:rsidRDefault="00906B94" w:rsidP="00A00BD8">
            <w:pPr>
              <w:wordWrap/>
              <w:spacing w:line="240" w:lineRule="auto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94" w:rsidRDefault="00906B94" w:rsidP="00A00BD8">
            <w:pPr>
              <w:wordWrap/>
              <w:spacing w:line="240" w:lineRule="auto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94" w:rsidRDefault="00906B94" w:rsidP="00A00BD8">
            <w:pPr>
              <w:wordWrap/>
              <w:spacing w:line="240" w:lineRule="auto"/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94" w:rsidRDefault="00906B94" w:rsidP="00A00BD8">
            <w:pPr>
              <w:wordWrap/>
              <w:spacing w:line="240" w:lineRule="auto"/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94" w:rsidRDefault="00906B94" w:rsidP="00A00BD8">
            <w:pPr>
              <w:wordWrap/>
              <w:spacing w:line="240" w:lineRule="auto"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94" w:rsidRDefault="00906B94" w:rsidP="00A00BD8">
            <w:pPr>
              <w:wordWrap/>
              <w:spacing w:line="24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B94" w:rsidRDefault="00906B94" w:rsidP="00A00BD8">
            <w:pPr>
              <w:wordWrap/>
              <w:spacing w:line="240" w:lineRule="auto"/>
            </w:pPr>
          </w:p>
        </w:tc>
      </w:tr>
      <w:tr w:rsidR="00CE02C9" w:rsidTr="001763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345"/>
        </w:trPr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94" w:rsidRDefault="00906B94" w:rsidP="00A00BD8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94" w:rsidRDefault="00906B94" w:rsidP="00A00BD8">
            <w:pPr>
              <w:jc w:val="center"/>
            </w:pPr>
            <w:r>
              <w:rPr>
                <w:rFonts w:hint="eastAsia"/>
              </w:rPr>
              <w:t>：　 ～ 　：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94" w:rsidRDefault="00906B94" w:rsidP="00A00BD8"/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94" w:rsidRDefault="00906B94" w:rsidP="00A00BD8"/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94" w:rsidRDefault="00906B94" w:rsidP="00A00BD8"/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94" w:rsidRDefault="00906B94" w:rsidP="00A00BD8"/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94" w:rsidRDefault="00906B94" w:rsidP="00A00BD8"/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94" w:rsidRDefault="00906B94" w:rsidP="00A00BD8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B94" w:rsidRDefault="00906B94" w:rsidP="00A00BD8"/>
        </w:tc>
      </w:tr>
      <w:tr w:rsidR="00CE02C9" w:rsidTr="001763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382"/>
        </w:trPr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94" w:rsidRDefault="00906B94" w:rsidP="00A00BD8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94" w:rsidRDefault="00906B94" w:rsidP="00906B94">
            <w:pPr>
              <w:jc w:val="center"/>
            </w:pPr>
            <w:r w:rsidRPr="00EE5E71">
              <w:rPr>
                <w:rFonts w:hint="eastAsia"/>
              </w:rPr>
              <w:t>：　 ～ 　：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94" w:rsidRDefault="00906B94" w:rsidP="00A00BD8"/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94" w:rsidRDefault="00906B94" w:rsidP="00A00BD8"/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94" w:rsidRDefault="00906B94" w:rsidP="00A00BD8"/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94" w:rsidRDefault="00906B94" w:rsidP="00A00BD8"/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94" w:rsidRDefault="00906B94" w:rsidP="00A00BD8"/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94" w:rsidRDefault="00906B94" w:rsidP="00A00BD8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B94" w:rsidRDefault="00906B94" w:rsidP="00A00BD8"/>
        </w:tc>
      </w:tr>
      <w:tr w:rsidR="00CE02C9" w:rsidTr="001763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188"/>
        </w:trPr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94" w:rsidRDefault="00906B94" w:rsidP="00A00BD8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94" w:rsidRDefault="00906B94" w:rsidP="00906B94">
            <w:pPr>
              <w:jc w:val="center"/>
            </w:pPr>
            <w:r w:rsidRPr="00EE5E71">
              <w:rPr>
                <w:rFonts w:hint="eastAsia"/>
              </w:rPr>
              <w:t>：　 ～ 　：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94" w:rsidRDefault="00906B94" w:rsidP="00A00BD8"/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94" w:rsidRDefault="00906B94" w:rsidP="00A00BD8"/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94" w:rsidRDefault="00906B94" w:rsidP="00A00BD8"/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94" w:rsidRDefault="00906B94" w:rsidP="00A00BD8"/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94" w:rsidRDefault="00906B94" w:rsidP="00A00BD8"/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94" w:rsidRDefault="00906B94" w:rsidP="00A00BD8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B94" w:rsidRDefault="00906B94" w:rsidP="00A00BD8"/>
        </w:tc>
      </w:tr>
      <w:tr w:rsidR="00CE02C9" w:rsidTr="001763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270"/>
        </w:trPr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94" w:rsidRDefault="00906B94" w:rsidP="00A00BD8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94" w:rsidRDefault="00906B94" w:rsidP="00906B94">
            <w:pPr>
              <w:jc w:val="center"/>
            </w:pPr>
            <w:r w:rsidRPr="00EE5E71">
              <w:rPr>
                <w:rFonts w:hint="eastAsia"/>
              </w:rPr>
              <w:t>：　 ～ 　：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94" w:rsidRDefault="00906B94" w:rsidP="00A00BD8"/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94" w:rsidRDefault="00906B94" w:rsidP="00A00BD8"/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94" w:rsidRDefault="00906B94" w:rsidP="00A00BD8"/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94" w:rsidRDefault="00906B94" w:rsidP="00A00BD8"/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94" w:rsidRDefault="00906B94" w:rsidP="00A00BD8"/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94" w:rsidRDefault="00906B94" w:rsidP="00A00BD8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B94" w:rsidRDefault="00906B94" w:rsidP="00A00BD8"/>
        </w:tc>
      </w:tr>
      <w:tr w:rsidR="00CE02C9" w:rsidTr="001763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311"/>
        </w:trPr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94" w:rsidRDefault="00906B94" w:rsidP="00A00BD8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94" w:rsidRDefault="00906B94" w:rsidP="00906B94">
            <w:pPr>
              <w:jc w:val="center"/>
            </w:pPr>
            <w:r w:rsidRPr="00EE5E71">
              <w:rPr>
                <w:rFonts w:hint="eastAsia"/>
              </w:rPr>
              <w:t>：　 ～ 　：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94" w:rsidRDefault="00906B94" w:rsidP="00A00BD8"/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94" w:rsidRDefault="00906B94" w:rsidP="00A00BD8"/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94" w:rsidRDefault="00906B94" w:rsidP="00A00BD8"/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94" w:rsidRDefault="00906B94" w:rsidP="00A00BD8"/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94" w:rsidRDefault="00906B94" w:rsidP="00A00BD8"/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94" w:rsidRDefault="00906B94" w:rsidP="00A00BD8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B94" w:rsidRDefault="00906B94" w:rsidP="00A00BD8"/>
        </w:tc>
      </w:tr>
      <w:tr w:rsidR="00CE02C9" w:rsidTr="001763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311"/>
        </w:trPr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94" w:rsidRDefault="00906B94" w:rsidP="00A00BD8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94" w:rsidRDefault="00906B94" w:rsidP="00906B94">
            <w:pPr>
              <w:jc w:val="center"/>
            </w:pPr>
            <w:r w:rsidRPr="00EE5E71">
              <w:rPr>
                <w:rFonts w:hint="eastAsia"/>
              </w:rPr>
              <w:t>：　 ～ 　：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94" w:rsidRDefault="00906B94" w:rsidP="00A00BD8"/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94" w:rsidRDefault="00906B94" w:rsidP="00A00BD8"/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94" w:rsidRDefault="00906B94" w:rsidP="00A00BD8"/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94" w:rsidRDefault="00906B94" w:rsidP="00A00BD8"/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94" w:rsidRDefault="00906B94" w:rsidP="00A00BD8"/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94" w:rsidRDefault="00906B94" w:rsidP="00A00BD8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B94" w:rsidRDefault="00906B94" w:rsidP="00A00BD8"/>
        </w:tc>
      </w:tr>
      <w:tr w:rsidR="00CE02C9" w:rsidTr="001763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311"/>
        </w:trPr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94" w:rsidRDefault="00906B94" w:rsidP="00A00BD8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94" w:rsidRDefault="00906B94" w:rsidP="00906B94">
            <w:pPr>
              <w:jc w:val="center"/>
            </w:pPr>
            <w:r w:rsidRPr="00EE5E71">
              <w:rPr>
                <w:rFonts w:hint="eastAsia"/>
              </w:rPr>
              <w:t>：　 ～ 　：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94" w:rsidRDefault="00906B94" w:rsidP="00A00BD8"/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94" w:rsidRDefault="00906B94" w:rsidP="00A00BD8"/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94" w:rsidRDefault="00906B94" w:rsidP="00A00BD8"/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94" w:rsidRDefault="00906B94" w:rsidP="00A00BD8"/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94" w:rsidRDefault="00906B94" w:rsidP="00A00BD8"/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94" w:rsidRDefault="00906B94" w:rsidP="00A00BD8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B94" w:rsidRDefault="00906B94" w:rsidP="00A00BD8"/>
        </w:tc>
      </w:tr>
      <w:tr w:rsidR="00CE02C9" w:rsidTr="001763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311"/>
        </w:trPr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94" w:rsidRDefault="00906B94" w:rsidP="00A00BD8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94" w:rsidRDefault="00906B94" w:rsidP="00906B94">
            <w:pPr>
              <w:jc w:val="center"/>
            </w:pPr>
            <w:r w:rsidRPr="00EE5E71">
              <w:rPr>
                <w:rFonts w:hint="eastAsia"/>
              </w:rPr>
              <w:t>：　 ～ 　：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94" w:rsidRDefault="00906B94" w:rsidP="00A00BD8"/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94" w:rsidRDefault="00906B94" w:rsidP="00A00BD8"/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94" w:rsidRDefault="00906B94" w:rsidP="00A00BD8"/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94" w:rsidRDefault="00906B94" w:rsidP="00A00BD8"/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94" w:rsidRDefault="00906B94" w:rsidP="00A00BD8"/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94" w:rsidRDefault="00906B94" w:rsidP="00A00BD8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B94" w:rsidRDefault="00906B94" w:rsidP="00A00BD8"/>
        </w:tc>
      </w:tr>
      <w:tr w:rsidR="00CE02C9" w:rsidTr="001763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255"/>
        </w:trPr>
        <w:tc>
          <w:tcPr>
            <w:tcW w:w="290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06B94" w:rsidRDefault="00906B94" w:rsidP="00A00BD8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B94" w:rsidRDefault="00906B94" w:rsidP="00A00BD8"/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B94" w:rsidRDefault="00906B94" w:rsidP="00A00BD8"/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B94" w:rsidRDefault="00906B94" w:rsidP="00A00BD8"/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B94" w:rsidRDefault="00906B94" w:rsidP="00A00BD8"/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B94" w:rsidRDefault="00906B94" w:rsidP="00A00BD8"/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B94" w:rsidRDefault="00906B94" w:rsidP="00A00BD8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906B94" w:rsidRDefault="00906B94" w:rsidP="00A00BD8"/>
        </w:tc>
      </w:tr>
      <w:tr w:rsidR="00906B94" w:rsidTr="001763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170"/>
        </w:trPr>
        <w:tc>
          <w:tcPr>
            <w:tcW w:w="10407" w:type="dxa"/>
            <w:gridSpan w:val="13"/>
            <w:tcBorders>
              <w:top w:val="nil"/>
              <w:left w:val="nil"/>
              <w:right w:val="nil"/>
            </w:tcBorders>
          </w:tcPr>
          <w:p w:rsidR="00906B94" w:rsidRDefault="00906B94" w:rsidP="00A00BD8"/>
        </w:tc>
      </w:tr>
      <w:tr w:rsidR="00906B94" w:rsidTr="001763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255"/>
        </w:trPr>
        <w:tc>
          <w:tcPr>
            <w:tcW w:w="492" w:type="dxa"/>
            <w:vMerge w:val="restart"/>
            <w:textDirection w:val="tbRlV"/>
            <w:vAlign w:val="center"/>
          </w:tcPr>
          <w:p w:rsidR="00906B94" w:rsidRDefault="00906B94" w:rsidP="00A00BD8">
            <w:pPr>
              <w:spacing w:line="240" w:lineRule="auto"/>
              <w:ind w:left="113" w:right="113"/>
              <w:jc w:val="center"/>
            </w:pPr>
            <w:r>
              <w:rPr>
                <w:rFonts w:hint="eastAsia"/>
              </w:rPr>
              <w:t>処　理　欄</w:t>
            </w:r>
          </w:p>
        </w:tc>
        <w:tc>
          <w:tcPr>
            <w:tcW w:w="150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06B94" w:rsidRDefault="00906B94" w:rsidP="00A00BD8">
            <w:pPr>
              <w:spacing w:line="240" w:lineRule="auto"/>
              <w:jc w:val="center"/>
            </w:pPr>
            <w:r>
              <w:rPr>
                <w:rFonts w:hint="eastAsia"/>
              </w:rPr>
              <w:t>許可の区分</w:t>
            </w:r>
          </w:p>
        </w:tc>
        <w:tc>
          <w:tcPr>
            <w:tcW w:w="4675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906B94" w:rsidRDefault="00906B94" w:rsidP="00A00BD8">
            <w:pPr>
              <w:spacing w:line="240" w:lineRule="auto"/>
            </w:pPr>
            <w:r>
              <w:rPr>
                <w:rFonts w:hint="eastAsia"/>
              </w:rPr>
              <w:t>許　可</w:t>
            </w:r>
          </w:p>
          <w:p w:rsidR="00906B94" w:rsidRDefault="00906B94" w:rsidP="00A00BD8">
            <w:pPr>
              <w:spacing w:line="240" w:lineRule="auto"/>
            </w:pPr>
            <w:r>
              <w:rPr>
                <w:rFonts w:hint="eastAsia"/>
              </w:rPr>
              <w:t>不許可（理由：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　　　　）</w:t>
            </w: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</w:tcPr>
          <w:p w:rsidR="00906B94" w:rsidRDefault="00906B94" w:rsidP="00A00BD8">
            <w:pPr>
              <w:spacing w:line="240" w:lineRule="auto"/>
              <w:jc w:val="center"/>
            </w:pPr>
            <w:r>
              <w:rPr>
                <w:rFonts w:hint="eastAsia"/>
              </w:rPr>
              <w:t>確 認 印</w:t>
            </w:r>
          </w:p>
        </w:tc>
        <w:tc>
          <w:tcPr>
            <w:tcW w:w="1806" w:type="dxa"/>
            <w:gridSpan w:val="3"/>
            <w:vMerge w:val="restart"/>
            <w:textDirection w:val="tbRlV"/>
            <w:vAlign w:val="bottom"/>
          </w:tcPr>
          <w:p w:rsidR="00906B94" w:rsidRPr="00763A6E" w:rsidRDefault="00906B94" w:rsidP="00FA0848">
            <w:r w:rsidRPr="006D4F24">
              <w:rPr>
                <w:rFonts w:hint="eastAsia"/>
                <w:spacing w:val="36"/>
                <w:kern w:val="0"/>
                <w:fitText w:val="772" w:id="-2091198974"/>
              </w:rPr>
              <w:t>受付</w:t>
            </w:r>
            <w:r w:rsidRPr="006D4F24">
              <w:rPr>
                <w:rFonts w:hint="eastAsia"/>
                <w:spacing w:val="-1"/>
                <w:kern w:val="0"/>
                <w:fitText w:val="772" w:id="-2091198974"/>
              </w:rPr>
              <w:t>印</w:t>
            </w:r>
          </w:p>
        </w:tc>
      </w:tr>
      <w:tr w:rsidR="00906B94" w:rsidTr="001763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579"/>
        </w:trPr>
        <w:tc>
          <w:tcPr>
            <w:tcW w:w="492" w:type="dxa"/>
            <w:vMerge/>
          </w:tcPr>
          <w:p w:rsidR="00906B94" w:rsidRDefault="00906B94" w:rsidP="00A00BD8">
            <w:pPr>
              <w:spacing w:line="240" w:lineRule="auto"/>
            </w:pPr>
          </w:p>
        </w:tc>
        <w:tc>
          <w:tcPr>
            <w:tcW w:w="150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6B94" w:rsidRDefault="00906B94" w:rsidP="00A00BD8">
            <w:pPr>
              <w:spacing w:line="240" w:lineRule="auto"/>
            </w:pPr>
          </w:p>
        </w:tc>
        <w:tc>
          <w:tcPr>
            <w:tcW w:w="4675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6B94" w:rsidRDefault="00906B94" w:rsidP="00A00BD8">
            <w:pPr>
              <w:spacing w:line="240" w:lineRule="auto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6B94" w:rsidRPr="003B5D48" w:rsidRDefault="00FA0848" w:rsidP="00A00BD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B5D48">
              <w:rPr>
                <w:rFonts w:hint="eastAsia"/>
                <w:sz w:val="20"/>
                <w:szCs w:val="20"/>
              </w:rPr>
              <w:t>理事長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06B94" w:rsidRPr="003B5D48" w:rsidRDefault="00FA0848" w:rsidP="00A00BD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B5D48">
              <w:rPr>
                <w:rFonts w:hint="eastAsia"/>
                <w:sz w:val="20"/>
                <w:szCs w:val="20"/>
              </w:rPr>
              <w:t>担当者</w:t>
            </w:r>
          </w:p>
        </w:tc>
        <w:tc>
          <w:tcPr>
            <w:tcW w:w="1806" w:type="dxa"/>
            <w:gridSpan w:val="3"/>
            <w:vMerge/>
            <w:vAlign w:val="bottom"/>
          </w:tcPr>
          <w:p w:rsidR="00906B94" w:rsidRDefault="00906B94" w:rsidP="00A00BD8"/>
        </w:tc>
      </w:tr>
      <w:tr w:rsidR="00906B94" w:rsidTr="001763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286"/>
        </w:trPr>
        <w:tc>
          <w:tcPr>
            <w:tcW w:w="492" w:type="dxa"/>
            <w:vMerge/>
          </w:tcPr>
          <w:p w:rsidR="00906B94" w:rsidRDefault="00906B94" w:rsidP="00A00BD8">
            <w:pPr>
              <w:spacing w:line="240" w:lineRule="auto"/>
            </w:pPr>
          </w:p>
        </w:tc>
        <w:tc>
          <w:tcPr>
            <w:tcW w:w="150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6B94" w:rsidRDefault="00906B94" w:rsidP="00FB2C36">
            <w:pPr>
              <w:spacing w:line="240" w:lineRule="auto"/>
              <w:jc w:val="center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46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B94" w:rsidRDefault="00906B94" w:rsidP="003F0916">
            <w:pPr>
              <w:spacing w:line="240" w:lineRule="auto"/>
              <w:ind w:firstLineChars="894" w:firstLine="1721"/>
            </w:pP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9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06B94" w:rsidRDefault="00906B94" w:rsidP="00A00BD8">
            <w:pPr>
              <w:spacing w:line="240" w:lineRule="auto"/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6B94" w:rsidRDefault="00906B94" w:rsidP="00A00BD8">
            <w:pPr>
              <w:spacing w:line="240" w:lineRule="auto"/>
            </w:pPr>
          </w:p>
        </w:tc>
        <w:tc>
          <w:tcPr>
            <w:tcW w:w="1806" w:type="dxa"/>
            <w:gridSpan w:val="3"/>
            <w:vMerge w:val="restart"/>
            <w:textDirection w:val="tbRlV"/>
            <w:vAlign w:val="bottom"/>
          </w:tcPr>
          <w:p w:rsidR="00906B94" w:rsidRPr="00763A6E" w:rsidRDefault="00906B94" w:rsidP="00FA0848">
            <w:pPr>
              <w:ind w:firstLineChars="50" w:firstLine="111"/>
              <w:jc w:val="left"/>
            </w:pPr>
            <w:r w:rsidRPr="00FA0848">
              <w:rPr>
                <w:rFonts w:hint="eastAsia"/>
                <w:spacing w:val="15"/>
                <w:kern w:val="0"/>
                <w:fitText w:val="965" w:id="-2091198464"/>
              </w:rPr>
              <w:t>受</w:t>
            </w:r>
            <w:r w:rsidRPr="00FA0848">
              <w:rPr>
                <w:spacing w:val="15"/>
                <w:kern w:val="0"/>
                <w:fitText w:val="965" w:id="-2091198464"/>
              </w:rPr>
              <w:t xml:space="preserve"> </w:t>
            </w:r>
            <w:r w:rsidRPr="00FA0848">
              <w:rPr>
                <w:rFonts w:hint="eastAsia"/>
                <w:spacing w:val="15"/>
                <w:kern w:val="0"/>
                <w:fitText w:val="965" w:id="-2091198464"/>
              </w:rPr>
              <w:t>領</w:t>
            </w:r>
            <w:r w:rsidRPr="00FA0848">
              <w:rPr>
                <w:spacing w:val="15"/>
                <w:kern w:val="0"/>
                <w:fitText w:val="965" w:id="-2091198464"/>
              </w:rPr>
              <w:t xml:space="preserve"> </w:t>
            </w:r>
            <w:r w:rsidRPr="00FA0848">
              <w:rPr>
                <w:rFonts w:hint="eastAsia"/>
                <w:spacing w:val="2"/>
                <w:kern w:val="0"/>
                <w:fitText w:val="965" w:id="-2091198464"/>
              </w:rPr>
              <w:t>印</w:t>
            </w:r>
          </w:p>
        </w:tc>
      </w:tr>
      <w:tr w:rsidR="00906B94" w:rsidTr="001763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286"/>
        </w:trPr>
        <w:tc>
          <w:tcPr>
            <w:tcW w:w="492" w:type="dxa"/>
            <w:vMerge/>
          </w:tcPr>
          <w:p w:rsidR="00906B94" w:rsidRDefault="00906B94" w:rsidP="00A00BD8">
            <w:pPr>
              <w:spacing w:line="240" w:lineRule="auto"/>
            </w:pPr>
          </w:p>
        </w:tc>
        <w:tc>
          <w:tcPr>
            <w:tcW w:w="150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6B94" w:rsidRDefault="00906B94" w:rsidP="00A00BD8">
            <w:pPr>
              <w:spacing w:line="240" w:lineRule="auto"/>
              <w:jc w:val="center"/>
            </w:pPr>
          </w:p>
        </w:tc>
        <w:tc>
          <w:tcPr>
            <w:tcW w:w="4675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6B94" w:rsidRDefault="00906B94" w:rsidP="00A00BD8">
            <w:pPr>
              <w:spacing w:line="240" w:lineRule="auto"/>
              <w:ind w:firstLineChars="594" w:firstLine="1144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6B94" w:rsidRPr="00763A6E" w:rsidRDefault="00906B94" w:rsidP="00A00BD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事務局</w:t>
            </w:r>
            <w:r w:rsidR="00CE02C9">
              <w:rPr>
                <w:rFonts w:hint="eastAsia"/>
                <w:sz w:val="20"/>
                <w:szCs w:val="20"/>
              </w:rPr>
              <w:t>長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06B94" w:rsidRPr="00763A6E" w:rsidRDefault="00906B94" w:rsidP="00A00BD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受付者</w:t>
            </w:r>
          </w:p>
        </w:tc>
        <w:tc>
          <w:tcPr>
            <w:tcW w:w="1806" w:type="dxa"/>
            <w:gridSpan w:val="3"/>
            <w:vMerge/>
            <w:vAlign w:val="bottom"/>
          </w:tcPr>
          <w:p w:rsidR="00906B94" w:rsidRDefault="00906B94" w:rsidP="00A00BD8"/>
        </w:tc>
      </w:tr>
      <w:tr w:rsidR="00906B94" w:rsidTr="001763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535"/>
        </w:trPr>
        <w:tc>
          <w:tcPr>
            <w:tcW w:w="492" w:type="dxa"/>
            <w:vMerge/>
          </w:tcPr>
          <w:p w:rsidR="00906B94" w:rsidRDefault="00906B94" w:rsidP="00A00BD8">
            <w:pPr>
              <w:spacing w:line="360" w:lineRule="auto"/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6B94" w:rsidRDefault="00906B94" w:rsidP="00A00BD8">
            <w:pPr>
              <w:spacing w:line="240" w:lineRule="auto"/>
              <w:jc w:val="center"/>
            </w:pPr>
            <w:r>
              <w:rPr>
                <w:rFonts w:hint="eastAsia"/>
              </w:rPr>
              <w:t>使用料の取扱</w:t>
            </w:r>
          </w:p>
        </w:tc>
        <w:tc>
          <w:tcPr>
            <w:tcW w:w="467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B94" w:rsidRDefault="00906B94" w:rsidP="00FB2C36">
            <w:pPr>
              <w:spacing w:line="240" w:lineRule="auto"/>
            </w:pPr>
            <w:r>
              <w:rPr>
                <w:rFonts w:hint="eastAsia"/>
              </w:rPr>
              <w:t>通　常・免　除・</w:t>
            </w:r>
            <w:r>
              <w:t xml:space="preserve"> </w:t>
            </w:r>
            <w:r>
              <w:rPr>
                <w:rFonts w:hint="eastAsia"/>
              </w:rPr>
              <w:t>減　免（ 減免率　　　　％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965" w:type="dxa"/>
            <w:vMerge/>
            <w:tcBorders>
              <w:right w:val="single" w:sz="4" w:space="0" w:color="auto"/>
            </w:tcBorders>
          </w:tcPr>
          <w:p w:rsidR="00906B94" w:rsidRDefault="00906B94" w:rsidP="00A00BD8">
            <w:pPr>
              <w:spacing w:line="360" w:lineRule="auto"/>
            </w:pPr>
          </w:p>
        </w:tc>
        <w:tc>
          <w:tcPr>
            <w:tcW w:w="966" w:type="dxa"/>
            <w:vMerge/>
            <w:tcBorders>
              <w:left w:val="single" w:sz="4" w:space="0" w:color="auto"/>
            </w:tcBorders>
          </w:tcPr>
          <w:p w:rsidR="00906B94" w:rsidRDefault="00906B94" w:rsidP="00A00BD8">
            <w:pPr>
              <w:spacing w:line="360" w:lineRule="auto"/>
            </w:pPr>
          </w:p>
        </w:tc>
        <w:tc>
          <w:tcPr>
            <w:tcW w:w="1806" w:type="dxa"/>
            <w:gridSpan w:val="3"/>
            <w:vMerge/>
            <w:vAlign w:val="bottom"/>
          </w:tcPr>
          <w:p w:rsidR="00906B94" w:rsidRDefault="00906B94" w:rsidP="00A00BD8">
            <w:pPr>
              <w:jc w:val="center"/>
            </w:pPr>
          </w:p>
        </w:tc>
      </w:tr>
    </w:tbl>
    <w:p w:rsidR="00045272" w:rsidRDefault="00045272" w:rsidP="00176326">
      <w:pPr>
        <w:ind w:right="772"/>
      </w:pPr>
    </w:p>
    <w:sectPr w:rsidR="00045272" w:rsidSect="00506D57">
      <w:type w:val="continuous"/>
      <w:pgSz w:w="11906" w:h="16838" w:code="9"/>
      <w:pgMar w:top="572" w:right="851" w:bottom="0" w:left="851" w:header="301" w:footer="992" w:gutter="0"/>
      <w:cols w:space="425"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746" w:rsidRDefault="00766746">
      <w:r>
        <w:separator/>
      </w:r>
    </w:p>
  </w:endnote>
  <w:endnote w:type="continuationSeparator" w:id="0">
    <w:p w:rsidR="00766746" w:rsidRDefault="00766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746" w:rsidRDefault="00766746">
      <w:r>
        <w:separator/>
      </w:r>
    </w:p>
  </w:footnote>
  <w:footnote w:type="continuationSeparator" w:id="0">
    <w:p w:rsidR="00766746" w:rsidRDefault="00766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DB3926"/>
    <w:multiLevelType w:val="hybridMultilevel"/>
    <w:tmpl w:val="EE6A1FBC"/>
    <w:lvl w:ilvl="0" w:tplc="699E63F4">
      <w:start w:val="1"/>
      <w:numFmt w:val="decimalFullWidth"/>
      <w:lvlText w:val="%1．"/>
      <w:lvlJc w:val="left"/>
      <w:pPr>
        <w:tabs>
          <w:tab w:val="num" w:pos="583"/>
        </w:tabs>
        <w:ind w:left="583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93"/>
  <w:drawingGridVerticalSpacing w:val="143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90D82"/>
    <w:rsid w:val="00045272"/>
    <w:rsid w:val="00073B57"/>
    <w:rsid w:val="000C15F7"/>
    <w:rsid w:val="00176326"/>
    <w:rsid w:val="00193142"/>
    <w:rsid w:val="001A6E4E"/>
    <w:rsid w:val="001B2E3C"/>
    <w:rsid w:val="001C7A3D"/>
    <w:rsid w:val="001D1127"/>
    <w:rsid w:val="002B181A"/>
    <w:rsid w:val="002C7830"/>
    <w:rsid w:val="003A5111"/>
    <w:rsid w:val="003B5D48"/>
    <w:rsid w:val="003F0916"/>
    <w:rsid w:val="004558C6"/>
    <w:rsid w:val="00464682"/>
    <w:rsid w:val="00491ACD"/>
    <w:rsid w:val="004E1FC1"/>
    <w:rsid w:val="00506D57"/>
    <w:rsid w:val="005D000D"/>
    <w:rsid w:val="006D31A2"/>
    <w:rsid w:val="006D4F24"/>
    <w:rsid w:val="007211B3"/>
    <w:rsid w:val="00763A6E"/>
    <w:rsid w:val="00766746"/>
    <w:rsid w:val="007D6C17"/>
    <w:rsid w:val="0082273B"/>
    <w:rsid w:val="00863A46"/>
    <w:rsid w:val="008868F7"/>
    <w:rsid w:val="008937A2"/>
    <w:rsid w:val="00897EB8"/>
    <w:rsid w:val="008E0A37"/>
    <w:rsid w:val="00906B94"/>
    <w:rsid w:val="009465A5"/>
    <w:rsid w:val="00993FDB"/>
    <w:rsid w:val="009C5164"/>
    <w:rsid w:val="00A00BD8"/>
    <w:rsid w:val="00A42B2C"/>
    <w:rsid w:val="00A90D82"/>
    <w:rsid w:val="00AC2845"/>
    <w:rsid w:val="00B273A9"/>
    <w:rsid w:val="00BC24EF"/>
    <w:rsid w:val="00BE10CB"/>
    <w:rsid w:val="00CE02C9"/>
    <w:rsid w:val="00CE7591"/>
    <w:rsid w:val="00D4607D"/>
    <w:rsid w:val="00D50DB1"/>
    <w:rsid w:val="00D85151"/>
    <w:rsid w:val="00DC4F15"/>
    <w:rsid w:val="00E4045D"/>
    <w:rsid w:val="00E54F9F"/>
    <w:rsid w:val="00E86D14"/>
    <w:rsid w:val="00FA0848"/>
    <w:rsid w:val="00FB2C36"/>
    <w:rsid w:val="00FD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23AAFD-D1AE-4151-99B0-CD128680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B2C3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2C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930DD-9830-4260-812C-61BB381B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29</TotalTime>
  <Pages>1</Pages>
  <Words>488</Words>
  <Characters>649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小宮山　美佳</dc:creator>
  <cp:lastModifiedBy>hanae</cp:lastModifiedBy>
  <cp:revision>10</cp:revision>
  <cp:lastPrinted>2022-10-28T00:22:00Z</cp:lastPrinted>
  <dcterms:created xsi:type="dcterms:W3CDTF">2020-03-11T02:28:00Z</dcterms:created>
  <dcterms:modified xsi:type="dcterms:W3CDTF">2025-09-10T02:10:00Z</dcterms:modified>
</cp:coreProperties>
</file>