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42" w:rsidRPr="00A90D82" w:rsidRDefault="00434A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4A2F">
        <w:rPr>
          <w:rFonts w:ascii="ＭＳ ゴシック" w:eastAsia="ＭＳ ゴシック" w:hAnsi="ＭＳ ゴシック" w:hint="eastAsia"/>
          <w:spacing w:val="12"/>
          <w:kern w:val="0"/>
          <w:sz w:val="28"/>
          <w:szCs w:val="28"/>
        </w:rPr>
        <w:t>スポーツ施設</w:t>
      </w:r>
      <w:r w:rsidR="00491ACD" w:rsidRPr="00434A2F">
        <w:rPr>
          <w:rFonts w:ascii="ＭＳ ゴシック" w:eastAsia="ＭＳ ゴシック" w:hAnsi="ＭＳ ゴシック" w:hint="eastAsia"/>
          <w:spacing w:val="12"/>
          <w:kern w:val="0"/>
          <w:sz w:val="28"/>
          <w:szCs w:val="28"/>
        </w:rPr>
        <w:t>使用許可申請</w:t>
      </w:r>
      <w:r w:rsidR="00491ACD" w:rsidRPr="00434A2F">
        <w:rPr>
          <w:rFonts w:ascii="ＭＳ ゴシック" w:eastAsia="ＭＳ ゴシック" w:hAnsi="ＭＳ ゴシック" w:hint="eastAsia"/>
          <w:spacing w:val="8"/>
          <w:kern w:val="0"/>
          <w:sz w:val="28"/>
          <w:szCs w:val="28"/>
        </w:rPr>
        <w:t>書</w:t>
      </w:r>
    </w:p>
    <w:p w:rsidR="00A90D82" w:rsidRDefault="00A90D82">
      <w:pPr>
        <w:jc w:val="right"/>
      </w:pPr>
    </w:p>
    <w:p w:rsidR="00193142" w:rsidRDefault="00A90D82" w:rsidP="009465A5">
      <w:pPr>
        <w:spacing w:line="240" w:lineRule="auto"/>
        <w:jc w:val="right"/>
      </w:pPr>
      <w:r>
        <w:rPr>
          <w:rFonts w:hint="eastAsia"/>
        </w:rPr>
        <w:t xml:space="preserve">　　　</w:t>
      </w:r>
      <w:r w:rsidR="00193142">
        <w:rPr>
          <w:rFonts w:hint="eastAsia"/>
        </w:rPr>
        <w:t>年</w:t>
      </w:r>
      <w:r>
        <w:rPr>
          <w:rFonts w:hint="eastAsia"/>
        </w:rPr>
        <w:t xml:space="preserve">　</w:t>
      </w:r>
      <w:r w:rsidR="00193142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193142">
        <w:rPr>
          <w:rFonts w:hint="eastAsia"/>
        </w:rPr>
        <w:t xml:space="preserve">　　日　　</w:t>
      </w:r>
    </w:p>
    <w:p w:rsidR="00ED5557" w:rsidRDefault="00A90D82" w:rsidP="00ED5557">
      <w:pPr>
        <w:spacing w:line="240" w:lineRule="auto"/>
        <w:ind w:firstLineChars="200" w:firstLine="385"/>
      </w:pPr>
      <w:r>
        <w:rPr>
          <w:rFonts w:hint="eastAsia"/>
        </w:rPr>
        <w:t>指定管理者</w:t>
      </w:r>
      <w:r w:rsidR="00193142">
        <w:rPr>
          <w:rFonts w:hint="eastAsia"/>
        </w:rPr>
        <w:t xml:space="preserve">　</w:t>
      </w:r>
      <w:r>
        <w:t>(</w:t>
      </w:r>
      <w:r w:rsidR="00211D3E">
        <w:rPr>
          <w:rFonts w:hint="eastAsia"/>
        </w:rPr>
        <w:t>一</w:t>
      </w:r>
      <w:r>
        <w:rPr>
          <w:rFonts w:hint="eastAsia"/>
        </w:rPr>
        <w:t>財</w:t>
      </w:r>
      <w:r>
        <w:t>)</w:t>
      </w:r>
      <w:r>
        <w:rPr>
          <w:rFonts w:hint="eastAsia"/>
        </w:rPr>
        <w:t>紫波町</w:t>
      </w:r>
      <w:r w:rsidR="00084745">
        <w:rPr>
          <w:rFonts w:hint="eastAsia"/>
        </w:rPr>
        <w:t>スポーツ</w:t>
      </w:r>
      <w:r>
        <w:rPr>
          <w:rFonts w:hint="eastAsia"/>
        </w:rPr>
        <w:t>協会</w:t>
      </w:r>
      <w:r w:rsidR="00193142">
        <w:rPr>
          <w:rFonts w:hint="eastAsia"/>
        </w:rPr>
        <w:t xml:space="preserve">　　様</w:t>
      </w:r>
    </w:p>
    <w:p w:rsidR="00193142" w:rsidRPr="00ED5557" w:rsidRDefault="00ED5557" w:rsidP="008219B5">
      <w:pPr>
        <w:tabs>
          <w:tab w:val="left" w:pos="2123"/>
        </w:tabs>
        <w:spacing w:line="240" w:lineRule="auto"/>
        <w:jc w:val="left"/>
      </w:pPr>
      <w:r>
        <w:tab/>
      </w:r>
      <w:r w:rsidR="00A90D82">
        <w:rPr>
          <w:rFonts w:hint="eastAsia"/>
        </w:rPr>
        <w:t>申請者　住所又は所在地</w:t>
      </w:r>
      <w:r w:rsidR="001B2E3C">
        <w:rPr>
          <w:rFonts w:hint="eastAsia"/>
          <w:u w:val="single"/>
        </w:rPr>
        <w:t xml:space="preserve">　　　　　　　　　　　　　　　</w:t>
      </w:r>
      <w:r w:rsidR="001B2E3C">
        <w:rPr>
          <w:u w:val="single"/>
        </w:rPr>
        <w:t xml:space="preserve"> </w:t>
      </w:r>
      <w:r w:rsidR="00A90D82">
        <w:rPr>
          <w:rFonts w:hint="eastAsia"/>
          <w:u w:val="single"/>
        </w:rPr>
        <w:t xml:space="preserve">　　　　　　　　　　　　　　　</w:t>
      </w:r>
    </w:p>
    <w:tbl>
      <w:tblPr>
        <w:tblpPr w:rightFromText="964" w:vertAnchor="page" w:horzAnchor="margin" w:tblpX="184" w:tblpY="2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</w:tblGrid>
      <w:tr w:rsidR="001B2E3C" w:rsidTr="00074DD8">
        <w:trPr>
          <w:trHeight w:val="42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2E3C" w:rsidRDefault="001B2E3C" w:rsidP="00074DD8">
            <w:r>
              <w:rPr>
                <w:rFonts w:hint="eastAsia"/>
              </w:rPr>
              <w:t>使用者登録番号</w:t>
            </w:r>
          </w:p>
        </w:tc>
      </w:tr>
      <w:tr w:rsidR="001B2E3C" w:rsidTr="00AB0727">
        <w:trPr>
          <w:trHeight w:val="570"/>
        </w:trPr>
        <w:tc>
          <w:tcPr>
            <w:tcW w:w="1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B2E3C" w:rsidRDefault="001B2E3C" w:rsidP="00074DD8"/>
        </w:tc>
      </w:tr>
    </w:tbl>
    <w:p w:rsidR="009179F8" w:rsidRDefault="00193142" w:rsidP="00074DD8">
      <w:pPr>
        <w:rPr>
          <w:u w:val="single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 w:rsidR="001B2E3C">
        <w:rPr>
          <w:rFonts w:hint="eastAsia"/>
          <w:u w:val="single"/>
        </w:rPr>
        <w:t xml:space="preserve">　　　　　　　　　　　　　　　　　</w:t>
      </w:r>
      <w:r w:rsidR="001B2E3C">
        <w:rPr>
          <w:u w:val="single"/>
        </w:rPr>
        <w:t xml:space="preserve"> </w:t>
      </w:r>
      <w:r w:rsidR="00A90D82">
        <w:rPr>
          <w:rFonts w:hint="eastAsia"/>
          <w:u w:val="single"/>
        </w:rPr>
        <w:t xml:space="preserve">　　　　　　　　　　　　　</w:t>
      </w:r>
    </w:p>
    <w:p w:rsidR="00193142" w:rsidRPr="00A90D82" w:rsidRDefault="00A90D82" w:rsidP="00074DD8">
      <w:pPr>
        <w:ind w:left="2888" w:hangingChars="1500" w:hanging="2888"/>
        <w:jc w:val="left"/>
        <w:rPr>
          <w:u w:val="single"/>
        </w:rPr>
      </w:pPr>
      <w:r>
        <w:rPr>
          <w:rFonts w:hint="eastAsia"/>
        </w:rPr>
        <w:t>使用責任者（団体の場合）</w:t>
      </w:r>
      <w:r w:rsidR="001B2E3C">
        <w:rPr>
          <w:rFonts w:hint="eastAsia"/>
          <w:u w:val="single"/>
        </w:rPr>
        <w:t xml:space="preserve">　　　　　　　　　　　</w:t>
      </w:r>
      <w:r w:rsidR="001B2E3C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</w:t>
      </w:r>
    </w:p>
    <w:p w:rsidR="008219B5" w:rsidRDefault="00193142" w:rsidP="008219B5">
      <w:pPr>
        <w:jc w:val="distribute"/>
        <w:rPr>
          <w:u w:val="single"/>
        </w:rPr>
      </w:pPr>
      <w:r>
        <w:rPr>
          <w:rFonts w:hint="eastAsia"/>
        </w:rPr>
        <w:t>連　　絡　　先</w:t>
      </w:r>
      <w:r w:rsidR="00A90D82">
        <w:rPr>
          <w:rFonts w:hint="eastAsia"/>
        </w:rPr>
        <w:t xml:space="preserve">　</w:t>
      </w:r>
      <w:r w:rsidR="001B2E3C">
        <w:rPr>
          <w:rFonts w:hint="eastAsia"/>
          <w:u w:val="single"/>
        </w:rPr>
        <w:t xml:space="preserve">　　　　　　　　（　　　　　　　）　　　　　　</w:t>
      </w:r>
      <w:r w:rsidR="001B2E3C">
        <w:rPr>
          <w:u w:val="single"/>
        </w:rPr>
        <w:t xml:space="preserve"> </w:t>
      </w:r>
      <w:r w:rsidR="00A90D82">
        <w:rPr>
          <w:rFonts w:hint="eastAsia"/>
          <w:u w:val="single"/>
        </w:rPr>
        <w:t xml:space="preserve">　　　</w:t>
      </w:r>
      <w:r w:rsidR="00A90D82" w:rsidRPr="008219B5">
        <w:rPr>
          <w:rFonts w:hint="eastAsia"/>
        </w:rPr>
        <w:t xml:space="preserve">　</w:t>
      </w:r>
      <w:r w:rsidR="008219B5">
        <w:rPr>
          <w:rFonts w:hint="eastAsia"/>
        </w:rPr>
        <w:t xml:space="preserve">   </w:t>
      </w:r>
    </w:p>
    <w:p w:rsidR="006F338F" w:rsidRDefault="006F338F" w:rsidP="00A85146">
      <w:pPr>
        <w:pStyle w:val="a8"/>
        <w:ind w:firstLineChars="100" w:firstLine="193"/>
      </w:pPr>
    </w:p>
    <w:p w:rsidR="006F338F" w:rsidRDefault="006F338F" w:rsidP="00A85146">
      <w:pPr>
        <w:pStyle w:val="a8"/>
        <w:ind w:firstLineChars="100" w:firstLine="193"/>
        <w:rPr>
          <w:rFonts w:hint="eastAsia"/>
        </w:rPr>
      </w:pPr>
      <w:bookmarkStart w:id="0" w:name="_GoBack"/>
      <w:bookmarkEnd w:id="0"/>
    </w:p>
    <w:p w:rsidR="00ED5557" w:rsidRPr="008219B5" w:rsidRDefault="008219B5" w:rsidP="00A85146">
      <w:pPr>
        <w:pStyle w:val="a8"/>
        <w:ind w:firstLineChars="100" w:firstLine="193"/>
      </w:pPr>
      <w:r w:rsidRPr="008219B5">
        <w:rPr>
          <w:rFonts w:hint="eastAsia"/>
        </w:rPr>
        <w:t>スポーツ施設を使用したいので、紫波町スポーツ施設条例の規定により次</w:t>
      </w:r>
      <w:r>
        <w:rPr>
          <w:rFonts w:hint="eastAsia"/>
        </w:rPr>
        <w:t>のとおり申請します。</w:t>
      </w:r>
    </w:p>
    <w:tbl>
      <w:tblPr>
        <w:tblpPr w:leftFromText="142" w:rightFromText="142" w:vertAnchor="page" w:horzAnchor="margin" w:tblpY="4434"/>
        <w:tblOverlap w:val="never"/>
        <w:tblW w:w="496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9"/>
        <w:gridCol w:w="334"/>
        <w:gridCol w:w="686"/>
        <w:gridCol w:w="463"/>
        <w:gridCol w:w="307"/>
        <w:gridCol w:w="615"/>
        <w:gridCol w:w="532"/>
        <w:gridCol w:w="1147"/>
        <w:gridCol w:w="1057"/>
        <w:gridCol w:w="1018"/>
        <w:gridCol w:w="25"/>
        <w:gridCol w:w="1047"/>
        <w:gridCol w:w="100"/>
        <w:gridCol w:w="972"/>
        <w:gridCol w:w="156"/>
        <w:gridCol w:w="915"/>
        <w:gridCol w:w="544"/>
      </w:tblGrid>
      <w:tr w:rsidR="008219B5" w:rsidTr="008219B5">
        <w:trPr>
          <w:trHeight w:hRule="exact" w:val="602"/>
        </w:trPr>
        <w:tc>
          <w:tcPr>
            <w:tcW w:w="1397" w:type="pct"/>
            <w:gridSpan w:val="6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8219B5" w:rsidRDefault="008219B5" w:rsidP="008219B5">
            <w:pPr>
              <w:jc w:val="center"/>
            </w:pPr>
            <w:r w:rsidRPr="00073B57">
              <w:rPr>
                <w:rFonts w:hint="eastAsia"/>
                <w:spacing w:val="86"/>
                <w:kern w:val="0"/>
              </w:rPr>
              <w:t>使用の目</w:t>
            </w:r>
            <w:r w:rsidRPr="00073B57">
              <w:rPr>
                <w:rFonts w:hint="eastAsia"/>
                <w:kern w:val="0"/>
              </w:rPr>
              <w:t>的</w:t>
            </w:r>
          </w:p>
        </w:tc>
        <w:tc>
          <w:tcPr>
            <w:tcW w:w="3603" w:type="pct"/>
            <w:gridSpan w:val="11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8219B5" w:rsidRDefault="008219B5" w:rsidP="008219B5"/>
        </w:tc>
      </w:tr>
      <w:tr w:rsidR="008219B5" w:rsidTr="008219B5">
        <w:trPr>
          <w:trHeight w:val="1004"/>
        </w:trPr>
        <w:tc>
          <w:tcPr>
            <w:tcW w:w="733" w:type="pct"/>
            <w:gridSpan w:val="3"/>
            <w:tcBorders>
              <w:top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219B5" w:rsidRPr="002B181A" w:rsidRDefault="008219B5" w:rsidP="008219B5">
            <w:pPr>
              <w:pStyle w:val="a8"/>
            </w:pPr>
            <w:r w:rsidRPr="002B181A">
              <w:rPr>
                <w:rFonts w:hint="eastAsia"/>
              </w:rPr>
              <w:t>使用する施設</w:t>
            </w:r>
          </w:p>
          <w:p w:rsidR="008219B5" w:rsidRDefault="008219B5" w:rsidP="008219B5">
            <w:pPr>
              <w:spacing w:line="220" w:lineRule="exact"/>
              <w:ind w:left="81" w:right="-100" w:hangingChars="50" w:hanging="81"/>
              <w:jc w:val="left"/>
              <w:rPr>
                <w:kern w:val="0"/>
              </w:rPr>
            </w:pPr>
            <w:r w:rsidRPr="00402A8C">
              <w:rPr>
                <w:w w:val="90"/>
                <w:kern w:val="0"/>
                <w:sz w:val="20"/>
                <w:szCs w:val="20"/>
              </w:rPr>
              <w:t>(</w:t>
            </w:r>
            <w:r w:rsidRPr="00402A8C">
              <w:rPr>
                <w:rFonts w:hint="eastAsia"/>
                <w:w w:val="90"/>
                <w:kern w:val="0"/>
                <w:sz w:val="20"/>
                <w:szCs w:val="20"/>
              </w:rPr>
              <w:t>施設欄の番号等を○で囲む</w:t>
            </w:r>
            <w:r w:rsidRPr="00402A8C">
              <w:rPr>
                <w:rFonts w:hint="eastAsia"/>
                <w:w w:val="90"/>
                <w:sz w:val="20"/>
                <w:szCs w:val="20"/>
              </w:rPr>
              <w:t>｡</w:t>
            </w:r>
            <w:r w:rsidRPr="00402A8C">
              <w:rPr>
                <w:w w:val="90"/>
                <w:sz w:val="20"/>
                <w:szCs w:val="20"/>
              </w:rPr>
              <w:t>)</w:t>
            </w:r>
          </w:p>
        </w:tc>
        <w:tc>
          <w:tcPr>
            <w:tcW w:w="664" w:type="pct"/>
            <w:gridSpan w:val="3"/>
            <w:tcBorders>
              <w:top w:val="single" w:sz="12" w:space="0" w:color="auto"/>
            </w:tcBorders>
            <w:vAlign w:val="center"/>
          </w:tcPr>
          <w:p w:rsidR="008219B5" w:rsidRDefault="008219B5" w:rsidP="008219B5">
            <w:pPr>
              <w:spacing w:line="240" w:lineRule="exact"/>
              <w:jc w:val="distribute"/>
            </w:pPr>
            <w:r>
              <w:rPr>
                <w:rFonts w:hint="eastAsia"/>
              </w:rPr>
              <w:t>総合体育館</w:t>
            </w:r>
          </w:p>
        </w:tc>
        <w:tc>
          <w:tcPr>
            <w:tcW w:w="3603" w:type="pct"/>
            <w:gridSpan w:val="11"/>
            <w:tcBorders>
              <w:top w:val="single" w:sz="12" w:space="0" w:color="auto"/>
            </w:tcBorders>
            <w:vAlign w:val="center"/>
          </w:tcPr>
          <w:p w:rsidR="008219B5" w:rsidRDefault="008219B5" w:rsidP="008219B5">
            <w:pPr>
              <w:spacing w:line="276" w:lineRule="auto"/>
            </w:pPr>
            <w:r>
              <w:rPr>
                <w:rFonts w:hint="eastAsia"/>
              </w:rPr>
              <w:t>１　主競技場［</w:t>
            </w:r>
            <w:r>
              <w:t xml:space="preserve"> </w:t>
            </w:r>
            <w:r>
              <w:rPr>
                <w:rFonts w:hint="eastAsia"/>
              </w:rPr>
              <w:t>ア．全　面　　イ．区　分（　 Ａ　 ・ 　Ｂ　 ）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  <w:p w:rsidR="008219B5" w:rsidRDefault="008219B5" w:rsidP="008219B5">
            <w:pPr>
              <w:spacing w:line="276" w:lineRule="auto"/>
            </w:pPr>
            <w:r>
              <w:rPr>
                <w:rFonts w:hint="eastAsia"/>
              </w:rPr>
              <w:t>２　柔剣道室［</w:t>
            </w:r>
            <w:r>
              <w:t xml:space="preserve"> </w:t>
            </w:r>
            <w:r>
              <w:rPr>
                <w:rFonts w:hint="eastAsia"/>
              </w:rPr>
              <w:t>ア．全　面　　イ．区　分（　柔道　・　剣道　）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  <w:p w:rsidR="008219B5" w:rsidRDefault="008219B5" w:rsidP="008219B5">
            <w:pPr>
              <w:spacing w:line="276" w:lineRule="auto"/>
            </w:pPr>
            <w:r>
              <w:rPr>
                <w:rFonts w:hint="eastAsia"/>
              </w:rPr>
              <w:t>３　卓球室　　４　研修室　　５　会議室［１・２・３］</w:t>
            </w:r>
          </w:p>
        </w:tc>
      </w:tr>
      <w:tr w:rsidR="008219B5" w:rsidTr="008219B5">
        <w:trPr>
          <w:trHeight w:hRule="exact" w:val="420"/>
        </w:trPr>
        <w:tc>
          <w:tcPr>
            <w:tcW w:w="1397" w:type="pct"/>
            <w:gridSpan w:val="6"/>
            <w:vAlign w:val="center"/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使　用　の　日　時</w:t>
            </w:r>
          </w:p>
        </w:tc>
        <w:tc>
          <w:tcPr>
            <w:tcW w:w="3603" w:type="pct"/>
            <w:gridSpan w:val="11"/>
            <w:tcBorders>
              <w:top w:val="nil"/>
            </w:tcBorders>
            <w:vAlign w:val="center"/>
          </w:tcPr>
          <w:p w:rsidR="008219B5" w:rsidRDefault="008219B5" w:rsidP="008219B5">
            <w:pPr>
              <w:ind w:firstLineChars="496" w:firstLine="955"/>
            </w:pPr>
            <w:r>
              <w:rPr>
                <w:rFonts w:hint="eastAsia"/>
              </w:rPr>
              <w:t xml:space="preserve">年　　月　　日（　　）　　　時　　　分から　　　時　　　分まで　</w:t>
            </w:r>
          </w:p>
        </w:tc>
      </w:tr>
      <w:tr w:rsidR="008219B5" w:rsidTr="008219B5">
        <w:trPr>
          <w:trHeight w:hRule="exact" w:val="630"/>
        </w:trPr>
        <w:tc>
          <w:tcPr>
            <w:tcW w:w="1397" w:type="pct"/>
            <w:gridSpan w:val="6"/>
            <w:vAlign w:val="center"/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使　用　の　人　員</w:t>
            </w:r>
          </w:p>
        </w:tc>
        <w:tc>
          <w:tcPr>
            <w:tcW w:w="3603" w:type="pct"/>
            <w:gridSpan w:val="11"/>
            <w:vAlign w:val="center"/>
          </w:tcPr>
          <w:p w:rsidR="008219B5" w:rsidRDefault="008219B5" w:rsidP="008219B5">
            <w:pPr>
              <w:spacing w:line="240" w:lineRule="exact"/>
            </w:pPr>
            <w:r>
              <w:rPr>
                <w:rFonts w:hint="eastAsia"/>
              </w:rPr>
              <w:t>１　小学・中学・高校生　　　　　　人</w:t>
            </w:r>
          </w:p>
          <w:p w:rsidR="008219B5" w:rsidRDefault="008219B5" w:rsidP="008219B5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２　一般（大学生を含む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　　　　　　　　　　　計　　　　　　人</w:t>
            </w:r>
          </w:p>
        </w:tc>
      </w:tr>
      <w:tr w:rsidR="008219B5" w:rsidTr="008219B5">
        <w:trPr>
          <w:trHeight w:hRule="exact" w:val="420"/>
        </w:trPr>
        <w:tc>
          <w:tcPr>
            <w:tcW w:w="1397" w:type="pct"/>
            <w:gridSpan w:val="6"/>
            <w:tcBorders>
              <w:bottom w:val="single" w:sz="12" w:space="0" w:color="auto"/>
            </w:tcBorders>
            <w:vAlign w:val="center"/>
          </w:tcPr>
          <w:p w:rsidR="008219B5" w:rsidRDefault="008219B5" w:rsidP="008219B5">
            <w:pPr>
              <w:jc w:val="center"/>
            </w:pPr>
            <w:r w:rsidRPr="00BC24EF">
              <w:rPr>
                <w:rFonts w:hint="eastAsia"/>
                <w:spacing w:val="47"/>
                <w:kern w:val="0"/>
              </w:rPr>
              <w:t>使用する設</w:t>
            </w:r>
            <w:r w:rsidRPr="00BC24EF">
              <w:rPr>
                <w:rFonts w:hint="eastAsia"/>
                <w:spacing w:val="3"/>
                <w:kern w:val="0"/>
              </w:rPr>
              <w:t>備</w:t>
            </w:r>
          </w:p>
        </w:tc>
        <w:tc>
          <w:tcPr>
            <w:tcW w:w="3603" w:type="pct"/>
            <w:gridSpan w:val="11"/>
            <w:tcBorders>
              <w:top w:val="nil"/>
              <w:bottom w:val="single" w:sz="12" w:space="0" w:color="auto"/>
            </w:tcBorders>
            <w:vAlign w:val="center"/>
          </w:tcPr>
          <w:p w:rsidR="008219B5" w:rsidRDefault="008219B5" w:rsidP="008219B5">
            <w:r>
              <w:rPr>
                <w:rFonts w:hint="eastAsia"/>
              </w:rPr>
              <w:t>１　電　灯　　２　暖　房　　３　設　備（　　　　　　　　　　　　　　　　）</w:t>
            </w:r>
          </w:p>
        </w:tc>
      </w:tr>
      <w:tr w:rsidR="008219B5" w:rsidTr="008219B5">
        <w:trPr>
          <w:trHeight w:val="1890"/>
        </w:trPr>
        <w:tc>
          <w:tcPr>
            <w:tcW w:w="1397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19B5" w:rsidRDefault="008219B5" w:rsidP="008219B5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57D04C1" wp14:editId="282C1996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5619750</wp:posOffset>
                      </wp:positionV>
                      <wp:extent cx="1819275" cy="1403985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9B5" w:rsidRDefault="008219B5" w:rsidP="008219B5">
                                  <w:r>
                                    <w:rPr>
                                      <w:rFonts w:hint="eastAsia"/>
                                    </w:rPr>
                                    <w:t>(月内複数使用は下記に記入)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D04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05pt;margin-top:442.5pt;width:143.25pt;height:1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" o:allowincell="f" filled="f" stroked="f">
                      <v:textbox style="mso-fit-shape-to-text:t">
                        <w:txbxContent>
                          <w:p w:rsidR="008219B5" w:rsidRDefault="008219B5" w:rsidP="008219B5">
                            <w:r>
                              <w:rPr>
                                <w:rFonts w:hint="eastAsia"/>
                              </w:rPr>
                              <w:t>(月内複数使用は下記に記入)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使　　　用　　　料</w:t>
            </w:r>
          </w:p>
        </w:tc>
        <w:tc>
          <w:tcPr>
            <w:tcW w:w="3603" w:type="pct"/>
            <w:gridSpan w:val="11"/>
            <w:tcBorders>
              <w:top w:val="single" w:sz="12" w:space="0" w:color="auto"/>
            </w:tcBorders>
            <w:vAlign w:val="center"/>
          </w:tcPr>
          <w:p w:rsidR="008219B5" w:rsidRDefault="008219B5" w:rsidP="008219B5">
            <w:pPr>
              <w:spacing w:line="400" w:lineRule="exact"/>
            </w:pPr>
            <w:r>
              <w:rPr>
                <w:rFonts w:hint="eastAsia"/>
              </w:rPr>
              <w:t xml:space="preserve">請求額　　　　　　　　　円（総額　　　　　　　</w:t>
            </w:r>
            <w:r>
              <w:t>円</w:t>
            </w:r>
            <w:r>
              <w:rPr>
                <w:rFonts w:hint="eastAsia"/>
              </w:rPr>
              <w:t>・</w:t>
            </w:r>
            <w:r>
              <w:t>内免除</w:t>
            </w:r>
            <w:r>
              <w:rPr>
                <w:rFonts w:hint="eastAsia"/>
              </w:rPr>
              <w:t>額　　　　　　円）</w:t>
            </w:r>
          </w:p>
          <w:p w:rsidR="008219B5" w:rsidRDefault="008219B5" w:rsidP="008219B5">
            <w:pPr>
              <w:spacing w:line="240" w:lineRule="auto"/>
            </w:pPr>
            <w:r>
              <w:rPr>
                <w:rFonts w:hint="eastAsia"/>
              </w:rPr>
              <w:t xml:space="preserve">　内訳：普通使用料＠　　　　　　　円×　　　　時間＝　　　　　　　　円</w:t>
            </w:r>
          </w:p>
          <w:p w:rsidR="008219B5" w:rsidRDefault="008219B5" w:rsidP="008219B5">
            <w:pPr>
              <w:spacing w:line="240" w:lineRule="auto"/>
            </w:pPr>
            <w:r>
              <w:rPr>
                <w:rFonts w:hint="eastAsia"/>
              </w:rPr>
              <w:t xml:space="preserve">　　　　町外使用料＠　　　　　　　円×　　　　時間＝　　　　　　　　円</w:t>
            </w:r>
          </w:p>
          <w:p w:rsidR="008219B5" w:rsidRDefault="008219B5" w:rsidP="008219B5">
            <w:pPr>
              <w:spacing w:line="240" w:lineRule="auto"/>
            </w:pPr>
            <w:r>
              <w:rPr>
                <w:rFonts w:hint="eastAsia"/>
              </w:rPr>
              <w:t xml:space="preserve">　　　　電　灯　料＠　　　　　　　円×　　　　時間＝　　　　　　　　円</w:t>
            </w:r>
          </w:p>
          <w:p w:rsidR="008219B5" w:rsidRDefault="008219B5" w:rsidP="008219B5">
            <w:pPr>
              <w:spacing w:line="240" w:lineRule="auto"/>
            </w:pPr>
            <w:r>
              <w:rPr>
                <w:rFonts w:hint="eastAsia"/>
              </w:rPr>
              <w:t xml:space="preserve">　　　　暖　房　料＠　　　　　　　円×　　　　時間＝　　　　　　　　円</w:t>
            </w:r>
          </w:p>
          <w:p w:rsidR="008219B5" w:rsidRDefault="008219B5" w:rsidP="008219B5">
            <w:pPr>
              <w:spacing w:line="240" w:lineRule="auto"/>
            </w:pPr>
            <w:r>
              <w:rPr>
                <w:rFonts w:hint="eastAsia"/>
              </w:rPr>
              <w:t xml:space="preserve">　　　　設備使用料＠　　　　　　　円×　　　　時間＝　　　　　　　　円</w:t>
            </w:r>
          </w:p>
        </w:tc>
      </w:tr>
      <w:tr w:rsidR="008219B5" w:rsidRPr="00E86D14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35"/>
        </w:trPr>
        <w:tc>
          <w:tcPr>
            <w:tcW w:w="404" w:type="pct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9B5" w:rsidRPr="00E86D14" w:rsidRDefault="008219B5" w:rsidP="008219B5">
            <w:pPr>
              <w:wordWrap/>
              <w:spacing w:line="240" w:lineRule="auto"/>
              <w:ind w:left="1"/>
              <w:jc w:val="center"/>
              <w:rPr>
                <w:sz w:val="20"/>
                <w:szCs w:val="20"/>
              </w:rPr>
            </w:pPr>
            <w:r w:rsidRPr="00E86D14">
              <w:rPr>
                <w:rFonts w:hint="eastAsia"/>
                <w:kern w:val="0"/>
                <w:sz w:val="20"/>
                <w:szCs w:val="20"/>
              </w:rPr>
              <w:t>使用日</w:t>
            </w:r>
          </w:p>
        </w:tc>
        <w:tc>
          <w:tcPr>
            <w:tcW w:w="6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9B5" w:rsidRPr="00E86D14" w:rsidRDefault="008219B5" w:rsidP="008219B5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 w:rsidRPr="00E86D14">
              <w:rPr>
                <w:rFonts w:hint="eastAsia"/>
                <w:kern w:val="0"/>
                <w:sz w:val="20"/>
                <w:szCs w:val="20"/>
              </w:rPr>
              <w:t>時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86D14">
              <w:rPr>
                <w:rFonts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5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9B5" w:rsidRPr="00E86D14" w:rsidRDefault="008219B5" w:rsidP="008219B5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普通使用料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9B5" w:rsidRPr="00E86D14" w:rsidRDefault="008219B5" w:rsidP="008219B5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町外使用料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9B5" w:rsidRPr="00E86D14" w:rsidRDefault="008219B5" w:rsidP="008219B5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電灯料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9B5" w:rsidRPr="00E86D14" w:rsidRDefault="008219B5" w:rsidP="008219B5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暖房料</w:t>
            </w:r>
          </w:p>
        </w:tc>
        <w:tc>
          <w:tcPr>
            <w:tcW w:w="5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9B5" w:rsidRPr="00E86D14" w:rsidRDefault="008219B5" w:rsidP="008219B5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設備使用料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9B5" w:rsidRPr="00E86D14" w:rsidRDefault="008219B5" w:rsidP="008219B5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9B5" w:rsidRPr="00D4607D" w:rsidRDefault="008219B5" w:rsidP="008219B5">
            <w:pPr>
              <w:wordWrap/>
              <w:spacing w:line="180" w:lineRule="exact"/>
              <w:ind w:left="-91" w:rightChars="-17" w:right="-33"/>
              <w:jc w:val="center"/>
              <w:rPr>
                <w:w w:val="50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受領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219B5" w:rsidRDefault="008219B5" w:rsidP="008219B5">
            <w:pPr>
              <w:wordWrap/>
              <w:spacing w:line="180" w:lineRule="exact"/>
              <w:jc w:val="center"/>
              <w:rPr>
                <w:w w:val="80"/>
                <w:sz w:val="16"/>
                <w:szCs w:val="16"/>
              </w:rPr>
            </w:pPr>
            <w:r w:rsidRPr="00D4607D">
              <w:rPr>
                <w:rFonts w:hint="eastAsia"/>
                <w:w w:val="80"/>
                <w:sz w:val="16"/>
                <w:szCs w:val="16"/>
              </w:rPr>
              <w:t>キャン</w:t>
            </w:r>
          </w:p>
          <w:p w:rsidR="008219B5" w:rsidRPr="00D4607D" w:rsidRDefault="008219B5" w:rsidP="008219B5">
            <w:pPr>
              <w:wordWrap/>
              <w:spacing w:line="180" w:lineRule="exact"/>
              <w:jc w:val="center"/>
              <w:rPr>
                <w:w w:val="80"/>
                <w:sz w:val="16"/>
                <w:szCs w:val="16"/>
              </w:rPr>
            </w:pPr>
            <w:r w:rsidRPr="00D4607D">
              <w:rPr>
                <w:rFonts w:hint="eastAsia"/>
                <w:w w:val="80"/>
                <w:sz w:val="16"/>
                <w:szCs w:val="16"/>
              </w:rPr>
              <w:t>セ</w:t>
            </w:r>
            <w:r>
              <w:rPr>
                <w:w w:val="80"/>
                <w:sz w:val="16"/>
                <w:szCs w:val="16"/>
              </w:rPr>
              <w:t xml:space="preserve">  </w:t>
            </w:r>
            <w:r w:rsidRPr="00D4607D">
              <w:rPr>
                <w:rFonts w:hint="eastAsia"/>
                <w:w w:val="80"/>
                <w:sz w:val="16"/>
                <w:szCs w:val="16"/>
              </w:rPr>
              <w:t>ル</w:t>
            </w:r>
          </w:p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wordWrap/>
              <w:spacing w:line="240" w:lineRule="auto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wordWrap/>
              <w:spacing w:line="240" w:lineRule="auto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wordWrap/>
              <w:spacing w:line="240" w:lineRule="auto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wordWrap/>
              <w:spacing w:line="240" w:lineRule="auto"/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wordWrap/>
              <w:spacing w:line="240" w:lineRule="auto"/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wordWrap/>
              <w:spacing w:line="240" w:lineRule="auto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wordWrap/>
              <w:spacing w:line="240" w:lineRule="auto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9B5" w:rsidRDefault="008219B5" w:rsidP="008219B5">
            <w:pPr>
              <w:wordWrap/>
              <w:spacing w:line="240" w:lineRule="auto"/>
            </w:pPr>
          </w:p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45"/>
        </w:trPr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82"/>
        </w:trPr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188"/>
        </w:trPr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1"/>
        </w:trPr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1"/>
        </w:trPr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1"/>
        </w:trPr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1"/>
        </w:trPr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1102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219B5" w:rsidRDefault="008219B5" w:rsidP="008219B5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B5" w:rsidRDefault="008219B5" w:rsidP="008219B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</w:tcPr>
          <w:p w:rsidR="008219B5" w:rsidRDefault="008219B5" w:rsidP="008219B5"/>
        </w:tc>
      </w:tr>
      <w:tr w:rsidR="008219B5" w:rsidTr="008219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40"/>
        </w:trPr>
        <w:tc>
          <w:tcPr>
            <w:tcW w:w="244" w:type="pct"/>
            <w:vMerge w:val="restart"/>
            <w:textDirection w:val="tbRlV"/>
          </w:tcPr>
          <w:p w:rsidR="008219B5" w:rsidRDefault="008219B5" w:rsidP="008219B5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処　理　欄</w:t>
            </w:r>
          </w:p>
        </w:tc>
        <w:tc>
          <w:tcPr>
            <w:tcW w:w="71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219B5" w:rsidRDefault="008219B5" w:rsidP="008219B5">
            <w:pPr>
              <w:spacing w:line="240" w:lineRule="auto"/>
              <w:jc w:val="center"/>
            </w:pPr>
            <w:r>
              <w:rPr>
                <w:rFonts w:hint="eastAsia"/>
              </w:rPr>
              <w:t>許可の区分</w:t>
            </w:r>
          </w:p>
        </w:tc>
        <w:tc>
          <w:tcPr>
            <w:tcW w:w="2242" w:type="pct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8219B5" w:rsidRDefault="008219B5" w:rsidP="008219B5">
            <w:pPr>
              <w:spacing w:line="240" w:lineRule="auto"/>
            </w:pPr>
            <w:r>
              <w:rPr>
                <w:rFonts w:hint="eastAsia"/>
              </w:rPr>
              <w:t>許　可</w:t>
            </w:r>
          </w:p>
          <w:p w:rsidR="008219B5" w:rsidRDefault="008219B5" w:rsidP="008219B5">
            <w:pPr>
              <w:spacing w:line="240" w:lineRule="auto"/>
            </w:pPr>
            <w:r>
              <w:rPr>
                <w:rFonts w:hint="eastAsia"/>
              </w:rPr>
              <w:t>不許可（理由：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  <w:tc>
          <w:tcPr>
            <w:tcW w:w="1028" w:type="pct"/>
            <w:gridSpan w:val="4"/>
            <w:tcBorders>
              <w:bottom w:val="single" w:sz="4" w:space="0" w:color="auto"/>
            </w:tcBorders>
          </w:tcPr>
          <w:p w:rsidR="008219B5" w:rsidRDefault="008219B5" w:rsidP="008219B5">
            <w:pPr>
              <w:spacing w:line="240" w:lineRule="auto"/>
              <w:jc w:val="center"/>
            </w:pPr>
            <w:r>
              <w:rPr>
                <w:rFonts w:hint="eastAsia"/>
              </w:rPr>
              <w:t>確 認 印</w:t>
            </w:r>
          </w:p>
        </w:tc>
        <w:tc>
          <w:tcPr>
            <w:tcW w:w="775" w:type="pct"/>
            <w:gridSpan w:val="3"/>
            <w:vMerge w:val="restart"/>
            <w:textDirection w:val="tbRlV"/>
            <w:vAlign w:val="bottom"/>
          </w:tcPr>
          <w:p w:rsidR="008219B5" w:rsidRPr="008417DF" w:rsidRDefault="008219B5" w:rsidP="008219B5">
            <w:pPr>
              <w:ind w:left="96" w:hangingChars="50" w:hanging="96"/>
            </w:pPr>
            <w:r>
              <w:rPr>
                <w:rFonts w:hint="eastAsia"/>
                <w:kern w:val="0"/>
              </w:rPr>
              <w:t xml:space="preserve">　</w:t>
            </w:r>
            <w:r w:rsidRPr="008219B5">
              <w:rPr>
                <w:rFonts w:hint="eastAsia"/>
                <w:spacing w:val="36"/>
                <w:kern w:val="0"/>
                <w:fitText w:val="772" w:id="-2091163136"/>
              </w:rPr>
              <w:t>受付</w:t>
            </w:r>
            <w:r w:rsidRPr="008219B5">
              <w:rPr>
                <w:rFonts w:hint="eastAsia"/>
                <w:spacing w:val="-1"/>
                <w:kern w:val="0"/>
                <w:fitText w:val="772" w:id="-2091163136"/>
              </w:rPr>
              <w:t>印</w:t>
            </w:r>
          </w:p>
        </w:tc>
      </w:tr>
      <w:tr w:rsidR="008219B5" w:rsidTr="00677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01"/>
        </w:trPr>
        <w:tc>
          <w:tcPr>
            <w:tcW w:w="244" w:type="pct"/>
            <w:vMerge/>
            <w:textDirection w:val="tbRlV"/>
          </w:tcPr>
          <w:p w:rsidR="008219B5" w:rsidRDefault="008219B5" w:rsidP="008219B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711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19B5" w:rsidRDefault="008219B5" w:rsidP="008219B5">
            <w:pPr>
              <w:spacing w:line="240" w:lineRule="auto"/>
              <w:jc w:val="center"/>
            </w:pPr>
          </w:p>
        </w:tc>
        <w:tc>
          <w:tcPr>
            <w:tcW w:w="2242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19B5" w:rsidRDefault="008219B5" w:rsidP="008219B5">
            <w:pPr>
              <w:spacing w:line="240" w:lineRule="auto"/>
            </w:pP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19B5" w:rsidRPr="00402A8C" w:rsidRDefault="008219B5" w:rsidP="008219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A8C">
              <w:rPr>
                <w:rFonts w:hint="eastAsia"/>
                <w:sz w:val="20"/>
                <w:szCs w:val="20"/>
              </w:rPr>
              <w:t>理事長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19B5" w:rsidRPr="00402A8C" w:rsidRDefault="008219B5" w:rsidP="008219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A8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775" w:type="pct"/>
            <w:gridSpan w:val="3"/>
            <w:vMerge/>
            <w:textDirection w:val="tbRlV"/>
            <w:vAlign w:val="bottom"/>
          </w:tcPr>
          <w:p w:rsidR="008219B5" w:rsidRPr="00763A6E" w:rsidRDefault="008219B5" w:rsidP="008219B5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8219B5" w:rsidTr="00677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6"/>
        </w:trPr>
        <w:tc>
          <w:tcPr>
            <w:tcW w:w="244" w:type="pct"/>
            <w:vMerge/>
            <w:textDirection w:val="tbRlV"/>
          </w:tcPr>
          <w:p w:rsidR="008219B5" w:rsidRDefault="008219B5" w:rsidP="008219B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711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19B5" w:rsidRDefault="008219B5" w:rsidP="008219B5">
            <w:pPr>
              <w:spacing w:line="240" w:lineRule="auto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4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19B5" w:rsidRDefault="008219B5" w:rsidP="00A85146">
            <w:pPr>
              <w:spacing w:line="240" w:lineRule="auto"/>
              <w:ind w:firstLineChars="600" w:firstLine="1155"/>
            </w:pPr>
            <w:r>
              <w:rPr>
                <w:rFonts w:hint="eastAsia"/>
              </w:rPr>
              <w:t>年　　　月　　　日</w:t>
            </w:r>
            <w:r w:rsidR="00A85146">
              <w:rPr>
                <w:rFonts w:hint="eastAsia"/>
              </w:rPr>
              <w:t xml:space="preserve">　　第　　　号</w:t>
            </w:r>
          </w:p>
        </w:tc>
        <w:tc>
          <w:tcPr>
            <w:tcW w:w="51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19B5" w:rsidRPr="00906346" w:rsidRDefault="008219B5" w:rsidP="008219B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19B5" w:rsidRPr="00906346" w:rsidRDefault="008219B5" w:rsidP="008219B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3"/>
            <w:vMerge w:val="restart"/>
            <w:textDirection w:val="tbRlV"/>
            <w:vAlign w:val="bottom"/>
          </w:tcPr>
          <w:p w:rsidR="008219B5" w:rsidRPr="008417DF" w:rsidRDefault="008219B5" w:rsidP="008219B5">
            <w:pPr>
              <w:ind w:firstLineChars="50" w:firstLine="156"/>
            </w:pPr>
            <w:r w:rsidRPr="008219B5">
              <w:rPr>
                <w:rFonts w:hint="eastAsia"/>
                <w:spacing w:val="60"/>
                <w:kern w:val="0"/>
                <w:fitText w:val="869" w:id="-2091163135"/>
              </w:rPr>
              <w:t>受領</w:t>
            </w:r>
            <w:r w:rsidRPr="008219B5">
              <w:rPr>
                <w:rFonts w:hint="eastAsia"/>
                <w:kern w:val="0"/>
                <w:fitText w:val="869" w:id="-2091163135"/>
              </w:rPr>
              <w:t>印</w:t>
            </w:r>
          </w:p>
        </w:tc>
      </w:tr>
      <w:tr w:rsidR="008219B5" w:rsidTr="00677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6"/>
        </w:trPr>
        <w:tc>
          <w:tcPr>
            <w:tcW w:w="244" w:type="pct"/>
            <w:vMerge/>
            <w:textDirection w:val="tbRlV"/>
          </w:tcPr>
          <w:p w:rsidR="008219B5" w:rsidRDefault="008219B5" w:rsidP="008219B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711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19B5" w:rsidRDefault="008219B5" w:rsidP="008219B5">
            <w:pPr>
              <w:spacing w:line="240" w:lineRule="auto"/>
              <w:jc w:val="center"/>
            </w:pPr>
          </w:p>
        </w:tc>
        <w:tc>
          <w:tcPr>
            <w:tcW w:w="2242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19B5" w:rsidRDefault="008219B5" w:rsidP="008219B5">
            <w:pPr>
              <w:spacing w:line="240" w:lineRule="auto"/>
            </w:pP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19B5" w:rsidRPr="00906346" w:rsidRDefault="008219B5" w:rsidP="008219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06346">
              <w:rPr>
                <w:sz w:val="20"/>
                <w:szCs w:val="20"/>
              </w:rPr>
              <w:t>事務局長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19B5" w:rsidRPr="00906346" w:rsidRDefault="008219B5" w:rsidP="008219B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06346">
              <w:rPr>
                <w:sz w:val="20"/>
                <w:szCs w:val="20"/>
              </w:rPr>
              <w:t>受付者</w:t>
            </w:r>
          </w:p>
        </w:tc>
        <w:tc>
          <w:tcPr>
            <w:tcW w:w="775" w:type="pct"/>
            <w:gridSpan w:val="3"/>
            <w:vMerge/>
            <w:textDirection w:val="tbRlV"/>
            <w:vAlign w:val="bottom"/>
          </w:tcPr>
          <w:p w:rsidR="008219B5" w:rsidRDefault="008219B5" w:rsidP="008219B5">
            <w:pPr>
              <w:spacing w:line="200" w:lineRule="exact"/>
              <w:ind w:left="57" w:right="57"/>
              <w:jc w:val="center"/>
            </w:pPr>
          </w:p>
        </w:tc>
      </w:tr>
      <w:tr w:rsidR="008219B5" w:rsidTr="00677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5"/>
        </w:trPr>
        <w:tc>
          <w:tcPr>
            <w:tcW w:w="244" w:type="pct"/>
            <w:vMerge/>
            <w:textDirection w:val="tbRlV"/>
          </w:tcPr>
          <w:p w:rsidR="008219B5" w:rsidRDefault="008219B5" w:rsidP="008219B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71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19B5" w:rsidRDefault="008219B5" w:rsidP="008219B5">
            <w:pPr>
              <w:spacing w:line="240" w:lineRule="auto"/>
              <w:jc w:val="center"/>
            </w:pPr>
            <w:r>
              <w:rPr>
                <w:rFonts w:hint="eastAsia"/>
              </w:rPr>
              <w:t>使用料の取扱</w:t>
            </w:r>
          </w:p>
        </w:tc>
        <w:tc>
          <w:tcPr>
            <w:tcW w:w="2242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5146" w:rsidRDefault="008219B5" w:rsidP="008219B5">
            <w:pPr>
              <w:spacing w:line="240" w:lineRule="auto"/>
            </w:pPr>
            <w:r>
              <w:rPr>
                <w:rFonts w:hint="eastAsia"/>
              </w:rPr>
              <w:t>免除</w:t>
            </w:r>
            <w:r w:rsidR="00A85146">
              <w:rPr>
                <w:rFonts w:hint="eastAsia"/>
              </w:rPr>
              <w:t>部分：使用料・電灯料・暖房料・設備使用料</w:t>
            </w:r>
          </w:p>
          <w:p w:rsidR="008219B5" w:rsidRDefault="00A85146" w:rsidP="008219B5">
            <w:pPr>
              <w:spacing w:line="240" w:lineRule="auto"/>
            </w:pPr>
            <w:r>
              <w:rPr>
                <w:rFonts w:hint="eastAsia"/>
              </w:rPr>
              <w:t>免 除 率：</w:t>
            </w:r>
            <w:r w:rsidR="008219B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821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219B5">
              <w:rPr>
                <w:rFonts w:hint="eastAsia"/>
              </w:rPr>
              <w:t>％</w:t>
            </w:r>
            <w:r w:rsidR="008219B5">
              <w:t xml:space="preserve"> </w:t>
            </w:r>
          </w:p>
        </w:tc>
        <w:tc>
          <w:tcPr>
            <w:tcW w:w="514" w:type="pct"/>
            <w:gridSpan w:val="2"/>
            <w:vMerge/>
            <w:tcBorders>
              <w:right w:val="single" w:sz="4" w:space="0" w:color="auto"/>
            </w:tcBorders>
          </w:tcPr>
          <w:p w:rsidR="008219B5" w:rsidRDefault="008219B5" w:rsidP="008219B5">
            <w:pPr>
              <w:spacing w:line="240" w:lineRule="auto"/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</w:tcPr>
          <w:p w:rsidR="008219B5" w:rsidRDefault="008219B5" w:rsidP="008219B5">
            <w:pPr>
              <w:spacing w:line="240" w:lineRule="auto"/>
            </w:pPr>
          </w:p>
        </w:tc>
        <w:tc>
          <w:tcPr>
            <w:tcW w:w="775" w:type="pct"/>
            <w:gridSpan w:val="3"/>
            <w:vMerge/>
            <w:textDirection w:val="tbRlV"/>
            <w:vAlign w:val="bottom"/>
          </w:tcPr>
          <w:p w:rsidR="008219B5" w:rsidRDefault="008219B5" w:rsidP="008219B5">
            <w:pPr>
              <w:spacing w:line="200" w:lineRule="exact"/>
              <w:ind w:left="57" w:right="57"/>
              <w:jc w:val="center"/>
            </w:pPr>
          </w:p>
        </w:tc>
      </w:tr>
    </w:tbl>
    <w:p w:rsidR="00045272" w:rsidRPr="008D22F2" w:rsidRDefault="00045272" w:rsidP="006F338F">
      <w:pPr>
        <w:ind w:right="772"/>
        <w:rPr>
          <w:rFonts w:hint="eastAsia"/>
        </w:rPr>
      </w:pPr>
    </w:p>
    <w:sectPr w:rsidR="00045272" w:rsidRPr="008D22F2" w:rsidSect="008D22F2">
      <w:type w:val="continuous"/>
      <w:pgSz w:w="11906" w:h="16838" w:code="9"/>
      <w:pgMar w:top="680" w:right="522" w:bottom="284" w:left="851" w:header="30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9CF" w:rsidRDefault="006069CF">
      <w:r>
        <w:separator/>
      </w:r>
    </w:p>
  </w:endnote>
  <w:endnote w:type="continuationSeparator" w:id="0">
    <w:p w:rsidR="006069CF" w:rsidRDefault="0060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9CF" w:rsidRDefault="006069CF">
      <w:r>
        <w:separator/>
      </w:r>
    </w:p>
  </w:footnote>
  <w:footnote w:type="continuationSeparator" w:id="0">
    <w:p w:rsidR="006069CF" w:rsidRDefault="0060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B3926"/>
    <w:multiLevelType w:val="hybridMultilevel"/>
    <w:tmpl w:val="EE6A1FBC"/>
    <w:lvl w:ilvl="0" w:tplc="699E63F4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0D82"/>
    <w:rsid w:val="00045272"/>
    <w:rsid w:val="00073B57"/>
    <w:rsid w:val="00074DD8"/>
    <w:rsid w:val="00084745"/>
    <w:rsid w:val="00161ED7"/>
    <w:rsid w:val="00193142"/>
    <w:rsid w:val="001A6E4E"/>
    <w:rsid w:val="001B2E3C"/>
    <w:rsid w:val="001C7A3D"/>
    <w:rsid w:val="001D1127"/>
    <w:rsid w:val="00211D3E"/>
    <w:rsid w:val="002A268F"/>
    <w:rsid w:val="002B181A"/>
    <w:rsid w:val="002C7830"/>
    <w:rsid w:val="003A5111"/>
    <w:rsid w:val="00402A8C"/>
    <w:rsid w:val="00434A2F"/>
    <w:rsid w:val="00464682"/>
    <w:rsid w:val="00491ACD"/>
    <w:rsid w:val="004F5345"/>
    <w:rsid w:val="006069CF"/>
    <w:rsid w:val="0067708D"/>
    <w:rsid w:val="006F338F"/>
    <w:rsid w:val="007211B3"/>
    <w:rsid w:val="00763A6E"/>
    <w:rsid w:val="00770C1C"/>
    <w:rsid w:val="007D16CA"/>
    <w:rsid w:val="008219B5"/>
    <w:rsid w:val="0082273B"/>
    <w:rsid w:val="008417DF"/>
    <w:rsid w:val="008868F7"/>
    <w:rsid w:val="00897EB8"/>
    <w:rsid w:val="008D22F2"/>
    <w:rsid w:val="00906346"/>
    <w:rsid w:val="009179F8"/>
    <w:rsid w:val="009465A5"/>
    <w:rsid w:val="00993FDB"/>
    <w:rsid w:val="009C5164"/>
    <w:rsid w:val="009E7A28"/>
    <w:rsid w:val="00A85146"/>
    <w:rsid w:val="00A90D82"/>
    <w:rsid w:val="00AB0727"/>
    <w:rsid w:val="00B52A58"/>
    <w:rsid w:val="00BC24EF"/>
    <w:rsid w:val="00BD475F"/>
    <w:rsid w:val="00C72340"/>
    <w:rsid w:val="00CD6D5E"/>
    <w:rsid w:val="00CE7591"/>
    <w:rsid w:val="00CF7FAD"/>
    <w:rsid w:val="00D4607D"/>
    <w:rsid w:val="00DC4F15"/>
    <w:rsid w:val="00E4045D"/>
    <w:rsid w:val="00E86D14"/>
    <w:rsid w:val="00ED5557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6D40C"/>
  <w14:defaultImageDpi w14:val="0"/>
  <w15:docId w15:val="{31E739F8-6662-40D3-8007-5A0DBF89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CD6D5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9063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8980-A23F-45DC-8C2A-5DB0592F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4</TotalTime>
  <Pages>1</Pages>
  <Words>508</Words>
  <Characters>694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小宮山　美佳</dc:creator>
  <cp:lastModifiedBy>hanae</cp:lastModifiedBy>
  <cp:revision>5</cp:revision>
  <cp:lastPrinted>2023-10-06T00:52:00Z</cp:lastPrinted>
  <dcterms:created xsi:type="dcterms:W3CDTF">2024-09-02T02:39:00Z</dcterms:created>
  <dcterms:modified xsi:type="dcterms:W3CDTF">2025-09-10T07:19:00Z</dcterms:modified>
</cp:coreProperties>
</file>